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66183" w14:textId="7EEC3D57" w:rsidR="001A13FD" w:rsidRDefault="007831E1" w:rsidP="001A13FD">
      <w:pPr>
        <w:pStyle w:val="BodyText"/>
        <w:spacing w:line="14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466CED" wp14:editId="3E587F25">
                <wp:simplePos x="0" y="0"/>
                <wp:positionH relativeFrom="page">
                  <wp:posOffset>1876425</wp:posOffset>
                </wp:positionH>
                <wp:positionV relativeFrom="page">
                  <wp:posOffset>1028699</wp:posOffset>
                </wp:positionV>
                <wp:extent cx="3601720" cy="790575"/>
                <wp:effectExtent l="0" t="0" r="17780" b="9525"/>
                <wp:wrapTight wrapText="bothSides">
                  <wp:wrapPolygon edited="0">
                    <wp:start x="0" y="0"/>
                    <wp:lineTo x="0" y="21340"/>
                    <wp:lineTo x="21592" y="21340"/>
                    <wp:lineTo x="21592" y="0"/>
                    <wp:lineTo x="0" y="0"/>
                  </wp:wrapPolygon>
                </wp:wrapTight>
                <wp:docPr id="8402040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EEF23" w14:textId="77777777" w:rsidR="004177F0" w:rsidRPr="004177F0" w:rsidRDefault="004177F0" w:rsidP="007831E1">
                            <w:pPr>
                              <w:spacing w:line="343" w:lineRule="exact"/>
                              <w:ind w:left="20"/>
                              <w:jc w:val="center"/>
                              <w:rPr>
                                <w:b/>
                                <w:color w:val="00339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177F0">
                              <w:rPr>
                                <w:b/>
                                <w:color w:val="003399"/>
                                <w:sz w:val="28"/>
                                <w:szCs w:val="28"/>
                                <w:lang w:val="en-US"/>
                              </w:rPr>
                              <w:t xml:space="preserve">Permission to Provide </w:t>
                            </w:r>
                          </w:p>
                          <w:p w14:paraId="120580FE" w14:textId="64129444" w:rsidR="007831E1" w:rsidRPr="004177F0" w:rsidRDefault="004177F0" w:rsidP="007831E1">
                            <w:pPr>
                              <w:spacing w:line="343" w:lineRule="exact"/>
                              <w:ind w:left="2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177F0">
                              <w:rPr>
                                <w:b/>
                                <w:color w:val="003399"/>
                                <w:sz w:val="28"/>
                                <w:szCs w:val="28"/>
                                <w:lang w:val="en-US"/>
                              </w:rPr>
                              <w:t>Medical Record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66C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7.75pt;margin-top:81pt;width:283.6pt;height:62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" filled="f" stroked="f">
                <v:textbox inset="0,0,0,0">
                  <w:txbxContent>
                    <w:p w14:paraId="37CEEF23" w14:textId="77777777" w:rsidR="004177F0" w:rsidRPr="004177F0" w:rsidRDefault="004177F0" w:rsidP="007831E1">
                      <w:pPr>
                        <w:spacing w:line="343" w:lineRule="exact"/>
                        <w:ind w:left="20"/>
                        <w:jc w:val="center"/>
                        <w:rPr>
                          <w:b/>
                          <w:color w:val="003399"/>
                          <w:sz w:val="28"/>
                          <w:szCs w:val="28"/>
                          <w:lang w:val="en-US"/>
                        </w:rPr>
                      </w:pPr>
                      <w:r w:rsidRPr="004177F0">
                        <w:rPr>
                          <w:b/>
                          <w:color w:val="003399"/>
                          <w:sz w:val="28"/>
                          <w:szCs w:val="28"/>
                          <w:lang w:val="en-US"/>
                        </w:rPr>
                        <w:t xml:space="preserve">Permission to Provide </w:t>
                      </w:r>
                    </w:p>
                    <w:p w14:paraId="120580FE" w14:textId="64129444" w:rsidR="007831E1" w:rsidRPr="004177F0" w:rsidRDefault="004177F0" w:rsidP="007831E1">
                      <w:pPr>
                        <w:spacing w:line="343" w:lineRule="exact"/>
                        <w:ind w:left="20"/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4177F0">
                        <w:rPr>
                          <w:b/>
                          <w:color w:val="003399"/>
                          <w:sz w:val="28"/>
                          <w:szCs w:val="28"/>
                          <w:lang w:val="en-US"/>
                        </w:rPr>
                        <w:t>Medical Record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A13FD">
        <w:rPr>
          <w:rFonts w:ascii="Calibri" w:hAnsi="Calibri"/>
          <w:b/>
          <w:color w:val="FFCC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342FBB03" w14:textId="706CCEB6" w:rsidR="00E028F8" w:rsidRDefault="00E028F8" w:rsidP="001A13FD">
      <w:pPr>
        <w:tabs>
          <w:tab w:val="left" w:pos="7110"/>
        </w:tabs>
        <w:rPr>
          <w:rFonts w:ascii="Calibri" w:hAnsi="Calibri"/>
          <w:b/>
          <w:color w:val="FFCC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7010A1" w14:textId="3B129748" w:rsidR="001B6088" w:rsidRDefault="001B6088" w:rsidP="001A13FD">
      <w:pPr>
        <w:tabs>
          <w:tab w:val="left" w:pos="7110"/>
        </w:tabs>
        <w:rPr>
          <w:rFonts w:ascii="Calibri" w:hAnsi="Calibri"/>
          <w:b/>
          <w:color w:val="FFCC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7FFE2A" w14:textId="77777777" w:rsidR="004177F0" w:rsidRDefault="004177F0" w:rsidP="007831E1">
      <w:pPr>
        <w:rPr>
          <w:rFonts w:asciiTheme="minorHAnsi" w:hAnsiTheme="minorHAnsi" w:cstheme="minorHAnsi"/>
          <w:b/>
          <w:bCs/>
          <w:sz w:val="32"/>
          <w:szCs w:val="28"/>
        </w:rPr>
      </w:pPr>
    </w:p>
    <w:p w14:paraId="4A7B9940" w14:textId="77777777" w:rsidR="004177F0" w:rsidRDefault="004177F0" w:rsidP="007831E1">
      <w:pPr>
        <w:rPr>
          <w:rFonts w:asciiTheme="minorHAnsi" w:hAnsiTheme="minorHAnsi" w:cstheme="minorHAnsi"/>
          <w:b/>
          <w:bCs/>
          <w:sz w:val="32"/>
          <w:szCs w:val="28"/>
        </w:rPr>
      </w:pPr>
    </w:p>
    <w:p w14:paraId="59ECA2FE" w14:textId="20467823" w:rsidR="004177F0" w:rsidRDefault="004177F0" w:rsidP="007831E1">
      <w:pPr>
        <w:rPr>
          <w:rFonts w:asciiTheme="minorHAnsi" w:hAnsiTheme="minorHAnsi" w:cstheme="minorHAnsi"/>
          <w:b/>
          <w:bCs/>
          <w:sz w:val="32"/>
          <w:szCs w:val="28"/>
        </w:rPr>
      </w:pPr>
      <w:r>
        <w:rPr>
          <w:rFonts w:asciiTheme="minorHAnsi" w:hAnsiTheme="minorHAnsi" w:cstheme="minorHAnsi"/>
          <w:b/>
          <w:bCs/>
          <w:sz w:val="32"/>
          <w:szCs w:val="28"/>
        </w:rPr>
        <w:t>Dear Specialist</w:t>
      </w:r>
    </w:p>
    <w:p w14:paraId="707832DA" w14:textId="343D2CD1" w:rsidR="001A13FD" w:rsidRPr="004177F0" w:rsidRDefault="004177F0" w:rsidP="007831E1">
      <w:pPr>
        <w:rPr>
          <w:rFonts w:asciiTheme="minorHAnsi" w:hAnsiTheme="minorHAnsi" w:cstheme="minorHAnsi"/>
          <w:sz w:val="32"/>
          <w:szCs w:val="32"/>
        </w:rPr>
      </w:pPr>
      <w:r w:rsidRPr="004177F0">
        <w:rPr>
          <w:rFonts w:asciiTheme="minorHAnsi" w:hAnsiTheme="minorHAnsi" w:cstheme="minorHAnsi"/>
          <w:sz w:val="32"/>
          <w:szCs w:val="32"/>
        </w:rPr>
        <w:t xml:space="preserve">To help with my on-going MND management plan, please provide </w:t>
      </w:r>
      <w:r w:rsidRPr="004177F0">
        <w:rPr>
          <w:rFonts w:asciiTheme="minorHAnsi" w:hAnsiTheme="minorHAnsi" w:cstheme="minorHAnsi"/>
          <w:sz w:val="32"/>
          <w:szCs w:val="32"/>
        </w:rPr>
        <w:t xml:space="preserve">my </w:t>
      </w:r>
      <w:r w:rsidRPr="004177F0">
        <w:rPr>
          <w:rFonts w:asciiTheme="minorHAnsi" w:hAnsiTheme="minorHAnsi" w:cstheme="minorHAnsi"/>
          <w:sz w:val="32"/>
          <w:szCs w:val="32"/>
        </w:rPr>
        <w:t>medical records to my GP listed below at your earliest convenience.</w:t>
      </w:r>
      <w:r w:rsidR="00DD3257" w:rsidRPr="004177F0">
        <w:rPr>
          <w:rFonts w:asciiTheme="minorHAnsi" w:hAnsiTheme="minorHAnsi" w:cstheme="minorHAnsi"/>
          <w:sz w:val="32"/>
          <w:szCs w:val="32"/>
        </w:rPr>
        <w:tab/>
      </w:r>
      <w:r w:rsidR="00CC0D2F" w:rsidRPr="004177F0">
        <w:rPr>
          <w:rFonts w:asciiTheme="minorHAnsi" w:hAnsiTheme="minorHAnsi" w:cstheme="minorHAnsi"/>
          <w:sz w:val="32"/>
          <w:szCs w:val="32"/>
        </w:rPr>
        <w:tab/>
      </w:r>
      <w:r w:rsidR="00791354" w:rsidRPr="004177F0">
        <w:rPr>
          <w:rFonts w:asciiTheme="minorHAnsi" w:hAnsiTheme="minorHAnsi" w:cstheme="minorHAnsi"/>
          <w:sz w:val="32"/>
          <w:szCs w:val="32"/>
        </w:rPr>
        <w:tab/>
      </w:r>
      <w:r w:rsidR="00791354" w:rsidRPr="004177F0">
        <w:rPr>
          <w:rFonts w:asciiTheme="minorHAnsi" w:hAnsiTheme="minorHAnsi" w:cstheme="minorHAnsi"/>
          <w:sz w:val="32"/>
          <w:szCs w:val="32"/>
        </w:rPr>
        <w:tab/>
      </w:r>
    </w:p>
    <w:p w14:paraId="1E0C78A5" w14:textId="77777777" w:rsidR="004177F0" w:rsidRDefault="004177F0" w:rsidP="00791354">
      <w:pPr>
        <w:spacing w:after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6CD164B3" w14:textId="7E625965" w:rsidR="004177F0" w:rsidRDefault="004177F0" w:rsidP="00791354">
      <w:pPr>
        <w:spacing w:after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GP Details: </w:t>
      </w:r>
    </w:p>
    <w:p w14:paraId="75A19212" w14:textId="77777777" w:rsidR="004177F0" w:rsidRDefault="004177F0" w:rsidP="004177F0">
      <w:pPr>
        <w:spacing w:after="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Doctor Name </w:t>
      </w:r>
      <w:sdt>
        <w:sdtPr>
          <w:rPr>
            <w:rStyle w:val="PlaceholderText"/>
            <w:rFonts w:asciiTheme="minorHAnsi" w:hAnsiTheme="minorHAnsi" w:cstheme="minorHAnsi"/>
            <w:sz w:val="32"/>
            <w:szCs w:val="32"/>
          </w:rPr>
          <w:id w:val="-1955165656"/>
          <w:placeholder>
            <w:docPart w:val="BE86E17AED0C49D297838F6C1E42F4AF"/>
          </w:placeholder>
          <w:showingPlcHdr/>
          <w:text/>
        </w:sdtPr>
        <w:sdtContent>
          <w:r w:rsidR="00791354" w:rsidRPr="008D3047">
            <w:rPr>
              <w:rStyle w:val="PlaceholderText"/>
              <w:rFonts w:asciiTheme="minorHAnsi" w:hAnsiTheme="minorHAnsi" w:cstheme="minorHAnsi"/>
              <w:sz w:val="32"/>
              <w:szCs w:val="32"/>
            </w:rPr>
            <w:t>Click or tap here to enter text.</w:t>
          </w:r>
        </w:sdtContent>
      </w:sdt>
      <w:r w:rsidR="00791354" w:rsidRPr="008D3047">
        <w:rPr>
          <w:rStyle w:val="PlaceholderText"/>
          <w:rFonts w:asciiTheme="minorHAnsi" w:hAnsiTheme="minorHAnsi" w:cstheme="minorHAnsi"/>
          <w:sz w:val="32"/>
          <w:szCs w:val="32"/>
        </w:rPr>
        <w:t xml:space="preserve">        </w:t>
      </w:r>
    </w:p>
    <w:p w14:paraId="4D855882" w14:textId="77777777" w:rsidR="004177F0" w:rsidRDefault="004177F0" w:rsidP="004177F0">
      <w:pPr>
        <w:spacing w:after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Addr</w:t>
      </w:r>
      <w:r w:rsidR="00DB49E1" w:rsidRPr="004177F0">
        <w:rPr>
          <w:rFonts w:asciiTheme="minorHAnsi" w:hAnsiTheme="minorHAnsi" w:cstheme="minorHAnsi"/>
          <w:b/>
          <w:bCs/>
          <w:sz w:val="32"/>
          <w:szCs w:val="32"/>
        </w:rPr>
        <w:t>e</w:t>
      </w:r>
      <w:r>
        <w:rPr>
          <w:rFonts w:asciiTheme="minorHAnsi" w:hAnsiTheme="minorHAnsi" w:cstheme="minorHAnsi"/>
          <w:b/>
          <w:bCs/>
          <w:sz w:val="32"/>
          <w:szCs w:val="32"/>
        </w:rPr>
        <w:t>ss</w:t>
      </w:r>
      <w:r w:rsidR="00D35C14" w:rsidRPr="008D3047">
        <w:rPr>
          <w:rFonts w:asciiTheme="minorHAnsi" w:hAnsiTheme="minorHAnsi" w:cstheme="minorHAnsi"/>
          <w:b/>
          <w:bCs/>
          <w:sz w:val="32"/>
          <w:szCs w:val="32"/>
        </w:rPr>
        <w:t xml:space="preserve">  </w:t>
      </w:r>
      <w:sdt>
        <w:sdtPr>
          <w:rPr>
            <w:rFonts w:asciiTheme="minorHAnsi" w:hAnsiTheme="minorHAnsi" w:cstheme="minorHAnsi"/>
            <w:b/>
            <w:bCs/>
            <w:sz w:val="32"/>
            <w:szCs w:val="32"/>
          </w:rPr>
          <w:id w:val="-1469428327"/>
          <w:placeholder>
            <w:docPart w:val="D944C84E558A479E80DBC4B3A7154B84"/>
          </w:placeholder>
          <w:showingPlcHdr/>
          <w:text/>
        </w:sdtPr>
        <w:sdtContent>
          <w:r w:rsidR="00D35C14" w:rsidRPr="008D3047">
            <w:rPr>
              <w:rStyle w:val="PlaceholderText"/>
              <w:rFonts w:asciiTheme="minorHAnsi" w:hAnsiTheme="minorHAnsi" w:cstheme="minorHAnsi"/>
              <w:sz w:val="32"/>
              <w:szCs w:val="32"/>
            </w:rPr>
            <w:t>Click or tap here to enter text.</w:t>
          </w:r>
        </w:sdtContent>
      </w:sdt>
      <w:r w:rsidR="00D35C14" w:rsidRPr="008D3047">
        <w:rPr>
          <w:rFonts w:asciiTheme="minorHAnsi" w:hAnsiTheme="minorHAnsi" w:cstheme="minorHAnsi"/>
          <w:b/>
          <w:bCs/>
          <w:sz w:val="32"/>
          <w:szCs w:val="32"/>
        </w:rPr>
        <w:t xml:space="preserve">   </w:t>
      </w:r>
    </w:p>
    <w:p w14:paraId="192CB2F6" w14:textId="77777777" w:rsidR="004177F0" w:rsidRDefault="004177F0" w:rsidP="004177F0">
      <w:pPr>
        <w:spacing w:after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Phone: </w:t>
      </w:r>
      <w:sdt>
        <w:sdtPr>
          <w:rPr>
            <w:rFonts w:asciiTheme="minorHAnsi" w:hAnsiTheme="minorHAnsi" w:cstheme="minorHAnsi"/>
            <w:sz w:val="32"/>
            <w:szCs w:val="32"/>
          </w:rPr>
          <w:id w:val="1530908537"/>
          <w:placeholder>
            <w:docPart w:val="DBECF2CEB4E047C2AA7CAF1749B5FF89"/>
          </w:placeholder>
          <w:showingPlcHdr/>
          <w:text/>
        </w:sdtPr>
        <w:sdtContent>
          <w:r w:rsidR="00D923B4" w:rsidRPr="008D3047">
            <w:rPr>
              <w:rStyle w:val="PlaceholderText"/>
              <w:rFonts w:asciiTheme="minorHAnsi" w:hAnsiTheme="minorHAnsi" w:cstheme="minorHAnsi"/>
              <w:sz w:val="32"/>
              <w:szCs w:val="32"/>
            </w:rPr>
            <w:t>Click or tap here to enter text.</w:t>
          </w:r>
        </w:sdtContent>
      </w:sdt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Theme="minorHAnsi" w:hAnsiTheme="minorHAnsi" w:cstheme="minorHAnsi"/>
          <w:b/>
          <w:bCs/>
          <w:sz w:val="32"/>
          <w:szCs w:val="32"/>
        </w:rPr>
        <w:t>Fax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: </w:t>
      </w:r>
      <w:sdt>
        <w:sdtPr>
          <w:rPr>
            <w:rFonts w:asciiTheme="minorHAnsi" w:hAnsiTheme="minorHAnsi" w:cstheme="minorHAnsi"/>
            <w:sz w:val="32"/>
            <w:szCs w:val="32"/>
          </w:rPr>
          <w:id w:val="1518964156"/>
          <w:placeholder>
            <w:docPart w:val="DEE51DE836E54C5D911D6FE9F56FC13E"/>
          </w:placeholder>
          <w:showingPlcHdr/>
          <w:text/>
        </w:sdtPr>
        <w:sdtContent>
          <w:r w:rsidRPr="008D3047">
            <w:rPr>
              <w:rStyle w:val="PlaceholderText"/>
              <w:rFonts w:asciiTheme="minorHAnsi" w:hAnsiTheme="minorHAnsi" w:cstheme="minorHAnsi"/>
              <w:sz w:val="32"/>
              <w:szCs w:val="32"/>
            </w:rPr>
            <w:t>Click or tap here to enter text.</w:t>
          </w:r>
        </w:sdtContent>
      </w:sdt>
    </w:p>
    <w:p w14:paraId="489F04BF" w14:textId="2A8B2AA9" w:rsidR="00F7665F" w:rsidRPr="008D3047" w:rsidRDefault="004177F0" w:rsidP="004177F0">
      <w:pPr>
        <w:spacing w:after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Email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: </w:t>
      </w:r>
      <w:sdt>
        <w:sdtPr>
          <w:rPr>
            <w:rFonts w:asciiTheme="minorHAnsi" w:hAnsiTheme="minorHAnsi" w:cstheme="minorHAnsi"/>
            <w:sz w:val="32"/>
            <w:szCs w:val="32"/>
          </w:rPr>
          <w:id w:val="1906800054"/>
          <w:placeholder>
            <w:docPart w:val="2A5D1CB6494A49B58B3AC4E410A0E263"/>
          </w:placeholder>
          <w:showingPlcHdr/>
          <w:text/>
        </w:sdtPr>
        <w:sdtContent>
          <w:r w:rsidRPr="008D3047">
            <w:rPr>
              <w:rStyle w:val="PlaceholderText"/>
              <w:rFonts w:asciiTheme="minorHAnsi" w:hAnsiTheme="minorHAnsi" w:cstheme="minorHAnsi"/>
              <w:sz w:val="32"/>
              <w:szCs w:val="32"/>
            </w:rPr>
            <w:t>Click or tap here to enter text.</w:t>
          </w:r>
        </w:sdtContent>
      </w:sdt>
      <w:r w:rsidR="00F7665F" w:rsidRPr="008D3047">
        <w:rPr>
          <w:rFonts w:asciiTheme="minorHAnsi" w:hAnsiTheme="minorHAnsi" w:cstheme="minorHAnsi"/>
          <w:sz w:val="32"/>
          <w:szCs w:val="32"/>
        </w:rPr>
        <w:tab/>
      </w:r>
    </w:p>
    <w:p w14:paraId="1785F685" w14:textId="3892A673" w:rsidR="00F7665F" w:rsidRPr="008D3047" w:rsidRDefault="00F7665F" w:rsidP="00F7665F">
      <w:pPr>
        <w:pBdr>
          <w:bottom w:val="single" w:sz="12" w:space="1" w:color="auto"/>
        </w:pBdr>
        <w:spacing w:before="0" w:after="0" w:line="240" w:lineRule="auto"/>
        <w:rPr>
          <w:rFonts w:asciiTheme="minorHAnsi" w:hAnsiTheme="minorHAnsi" w:cstheme="minorHAnsi"/>
          <w:sz w:val="32"/>
          <w:szCs w:val="32"/>
        </w:rPr>
      </w:pPr>
      <w:r w:rsidRPr="008D3047">
        <w:rPr>
          <w:rFonts w:asciiTheme="minorHAnsi" w:hAnsiTheme="minorHAnsi" w:cstheme="minorHAnsi"/>
          <w:sz w:val="32"/>
          <w:szCs w:val="32"/>
        </w:rPr>
        <w:tab/>
      </w:r>
      <w:r w:rsidR="00DD3257" w:rsidRPr="008D3047">
        <w:rPr>
          <w:rFonts w:asciiTheme="minorHAnsi" w:hAnsiTheme="minorHAnsi" w:cstheme="minorHAnsi"/>
          <w:sz w:val="32"/>
          <w:szCs w:val="32"/>
        </w:rPr>
        <w:tab/>
      </w:r>
      <w:r w:rsidRPr="008D3047">
        <w:rPr>
          <w:rFonts w:asciiTheme="minorHAnsi" w:hAnsiTheme="minorHAnsi" w:cstheme="minorHAnsi"/>
          <w:sz w:val="32"/>
          <w:szCs w:val="32"/>
        </w:rPr>
        <w:tab/>
      </w:r>
      <w:r w:rsidRPr="008D3047">
        <w:rPr>
          <w:rFonts w:asciiTheme="minorHAnsi" w:hAnsiTheme="minorHAnsi" w:cstheme="minorHAnsi"/>
          <w:sz w:val="32"/>
          <w:szCs w:val="32"/>
        </w:rPr>
        <w:tab/>
      </w:r>
    </w:p>
    <w:p w14:paraId="41ED90EE" w14:textId="77777777" w:rsidR="004177F0" w:rsidRDefault="004177F0" w:rsidP="00F7665F">
      <w:pPr>
        <w:spacing w:before="0"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DC0C373" w14:textId="7E5C9C85" w:rsidR="004177F0" w:rsidRDefault="004177F0" w:rsidP="00F7665F">
      <w:pPr>
        <w:spacing w:before="0" w:after="0" w:line="240" w:lineRule="auto"/>
        <w:rPr>
          <w:rFonts w:asciiTheme="minorHAnsi" w:hAnsiTheme="minorHAnsi" w:cstheme="minorHAnsi"/>
          <w:sz w:val="32"/>
          <w:szCs w:val="32"/>
        </w:rPr>
      </w:pPr>
      <w:r w:rsidRPr="004177F0">
        <w:rPr>
          <w:rFonts w:asciiTheme="minorHAnsi" w:hAnsiTheme="minorHAnsi" w:cstheme="minorHAnsi"/>
          <w:b/>
          <w:bCs/>
          <w:sz w:val="32"/>
          <w:szCs w:val="32"/>
        </w:rPr>
        <w:t>Name of Patient: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sdt>
        <w:sdtPr>
          <w:rPr>
            <w:rFonts w:asciiTheme="minorHAnsi" w:hAnsiTheme="minorHAnsi" w:cstheme="minorHAnsi"/>
            <w:sz w:val="32"/>
            <w:szCs w:val="32"/>
          </w:rPr>
          <w:id w:val="1345136991"/>
          <w:placeholder>
            <w:docPart w:val="FA7BC8FD11C64EB48589F80395C540B7"/>
          </w:placeholder>
          <w:showingPlcHdr/>
          <w:text/>
        </w:sdtPr>
        <w:sdtContent>
          <w:r w:rsidR="00D923B4" w:rsidRPr="008D3047">
            <w:rPr>
              <w:rStyle w:val="PlaceholderText"/>
              <w:rFonts w:asciiTheme="minorHAnsi" w:hAnsiTheme="minorHAnsi" w:cstheme="minorHAnsi"/>
              <w:sz w:val="32"/>
              <w:szCs w:val="32"/>
            </w:rPr>
            <w:t>Click or tap here to enter text.</w:t>
          </w:r>
        </w:sdtContent>
      </w:sdt>
    </w:p>
    <w:p w14:paraId="094F0BB6" w14:textId="5F7D1CA5" w:rsidR="00F7665F" w:rsidRPr="008D3047" w:rsidRDefault="00F7665F" w:rsidP="00F7665F">
      <w:pPr>
        <w:spacing w:before="0" w:after="0" w:line="240" w:lineRule="auto"/>
        <w:rPr>
          <w:rFonts w:asciiTheme="minorHAnsi" w:hAnsiTheme="minorHAnsi" w:cstheme="minorHAnsi"/>
          <w:sz w:val="32"/>
          <w:szCs w:val="32"/>
        </w:rPr>
      </w:pPr>
      <w:r w:rsidRPr="008D3047">
        <w:rPr>
          <w:rFonts w:asciiTheme="minorHAnsi" w:hAnsiTheme="minorHAnsi" w:cstheme="minorHAnsi"/>
          <w:sz w:val="32"/>
          <w:szCs w:val="32"/>
        </w:rPr>
        <w:tab/>
      </w:r>
      <w:r w:rsidRPr="008D3047">
        <w:rPr>
          <w:rFonts w:asciiTheme="minorHAnsi" w:hAnsiTheme="minorHAnsi" w:cstheme="minorHAnsi"/>
          <w:sz w:val="32"/>
          <w:szCs w:val="32"/>
        </w:rPr>
        <w:tab/>
      </w:r>
    </w:p>
    <w:p w14:paraId="3880EBDB" w14:textId="33078294" w:rsidR="00F7665F" w:rsidRPr="008D3047" w:rsidRDefault="004177F0" w:rsidP="00F7665F">
      <w:pPr>
        <w:spacing w:before="0" w:after="0" w:line="240" w:lineRule="auto"/>
        <w:rPr>
          <w:rFonts w:asciiTheme="minorHAnsi" w:hAnsiTheme="minorHAnsi" w:cstheme="minorHAnsi"/>
          <w:sz w:val="32"/>
          <w:szCs w:val="32"/>
        </w:rPr>
      </w:pPr>
      <w:r w:rsidRPr="004177F0">
        <w:rPr>
          <w:rFonts w:asciiTheme="minorHAnsi" w:hAnsiTheme="minorHAnsi" w:cstheme="minorHAnsi"/>
          <w:b/>
          <w:bCs/>
          <w:sz w:val="32"/>
          <w:szCs w:val="32"/>
        </w:rPr>
        <w:t>Signed</w:t>
      </w:r>
      <w:r>
        <w:rPr>
          <w:rFonts w:asciiTheme="minorHAnsi" w:hAnsiTheme="minorHAnsi" w:cstheme="minorHAnsi"/>
          <w:sz w:val="32"/>
          <w:szCs w:val="32"/>
        </w:rPr>
        <w:t xml:space="preserve">: </w:t>
      </w:r>
      <w:sdt>
        <w:sdtPr>
          <w:rPr>
            <w:rFonts w:asciiTheme="minorHAnsi" w:hAnsiTheme="minorHAnsi" w:cstheme="minorHAnsi"/>
            <w:sz w:val="32"/>
            <w:szCs w:val="32"/>
          </w:rPr>
          <w:id w:val="-598566918"/>
          <w:placeholder>
            <w:docPart w:val="5259AA09B6574801B3DCDAB161A5300D"/>
          </w:placeholder>
          <w:showingPlcHdr/>
          <w:text/>
        </w:sdtPr>
        <w:sdtContent>
          <w:r w:rsidR="00D923B4" w:rsidRPr="008D3047">
            <w:rPr>
              <w:rStyle w:val="PlaceholderText"/>
              <w:rFonts w:asciiTheme="minorHAnsi" w:hAnsiTheme="minorHAnsi" w:cstheme="minorHAnsi"/>
              <w:sz w:val="32"/>
              <w:szCs w:val="32"/>
            </w:rPr>
            <w:t>Click or tap here to enter text.</w:t>
          </w:r>
        </w:sdtContent>
      </w:sdt>
    </w:p>
    <w:p w14:paraId="59740D8C" w14:textId="77777777" w:rsidR="004177F0" w:rsidRDefault="004177F0" w:rsidP="0070712F">
      <w:pPr>
        <w:spacing w:before="0"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3304E74F" w14:textId="471706FE" w:rsidR="00686337" w:rsidRPr="004177F0" w:rsidRDefault="004177F0" w:rsidP="0070712F">
      <w:pPr>
        <w:spacing w:before="0" w:after="0" w:line="240" w:lineRule="auto"/>
        <w:rPr>
          <w:rFonts w:asciiTheme="minorHAnsi" w:hAnsiTheme="minorHAnsi" w:cstheme="minorHAnsi"/>
          <w:sz w:val="32"/>
          <w:szCs w:val="32"/>
        </w:rPr>
      </w:pPr>
      <w:r w:rsidRPr="004177F0">
        <w:rPr>
          <w:rFonts w:asciiTheme="minorHAnsi" w:hAnsiTheme="minorHAnsi" w:cstheme="minorHAnsi"/>
          <w:b/>
          <w:bCs/>
          <w:sz w:val="32"/>
          <w:szCs w:val="32"/>
        </w:rPr>
        <w:t>Date: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sdt>
        <w:sdtPr>
          <w:rPr>
            <w:rFonts w:asciiTheme="minorHAnsi" w:hAnsiTheme="minorHAnsi" w:cstheme="minorHAnsi"/>
            <w:sz w:val="32"/>
            <w:szCs w:val="32"/>
          </w:rPr>
          <w:id w:val="-957864545"/>
          <w:placeholder>
            <w:docPart w:val="E45BFF2137BF4F928FD71CDDDBF78114"/>
          </w:placeholder>
          <w:showingPlcHdr/>
          <w:text/>
        </w:sdtPr>
        <w:sdtContent>
          <w:r w:rsidRPr="008D3047">
            <w:rPr>
              <w:rStyle w:val="PlaceholderText"/>
              <w:rFonts w:asciiTheme="minorHAnsi" w:hAnsiTheme="minorHAnsi" w:cstheme="minorHAnsi"/>
              <w:sz w:val="32"/>
              <w:szCs w:val="32"/>
            </w:rPr>
            <w:t>Click or tap here to enter text.</w:t>
          </w:r>
        </w:sdtContent>
      </w:sdt>
    </w:p>
    <w:sectPr w:rsidR="00686337" w:rsidRPr="004177F0" w:rsidSect="0009028F">
      <w:headerReference w:type="default" r:id="rId10"/>
      <w:footerReference w:type="even" r:id="rId11"/>
      <w:footerReference w:type="default" r:id="rId12"/>
      <w:pgSz w:w="11906" w:h="16838"/>
      <w:pgMar w:top="426" w:right="424" w:bottom="284" w:left="90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D65BA" w14:textId="77777777" w:rsidR="00C2515F" w:rsidRDefault="00C2515F">
      <w:r>
        <w:separator/>
      </w:r>
    </w:p>
  </w:endnote>
  <w:endnote w:type="continuationSeparator" w:id="0">
    <w:p w14:paraId="13820CA9" w14:textId="77777777" w:rsidR="00C2515F" w:rsidRDefault="00C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AF7B0" w14:textId="77777777" w:rsidR="0038002B" w:rsidRDefault="00050F9B" w:rsidP="004067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00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CC57F" w14:textId="77777777" w:rsidR="0038002B" w:rsidRDefault="0038002B" w:rsidP="00413D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1A71D" w14:textId="77777777" w:rsidR="0038002B" w:rsidRDefault="00050F9B" w:rsidP="004067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00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0C3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F4CB8B" w14:textId="77777777" w:rsidR="0038002B" w:rsidRDefault="0038002B" w:rsidP="00413D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8604F" w14:textId="77777777" w:rsidR="00C2515F" w:rsidRDefault="00C2515F">
      <w:r>
        <w:separator/>
      </w:r>
    </w:p>
  </w:footnote>
  <w:footnote w:type="continuationSeparator" w:id="0">
    <w:p w14:paraId="5209E3A2" w14:textId="77777777" w:rsidR="00C2515F" w:rsidRDefault="00C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00635" w14:textId="646204A9" w:rsidR="009B6815" w:rsidRDefault="004177F0" w:rsidP="009B6815">
    <w:pPr>
      <w:pStyle w:val="Header"/>
      <w:jc w:val="right"/>
    </w:pPr>
    <w:r>
      <w:rPr>
        <w:noProof/>
        <w:color w:val="000000"/>
        <w:szCs w:val="20"/>
        <w:bdr w:val="none" w:sz="0" w:space="0" w:color="auto" w:frame="1"/>
      </w:rPr>
      <w:drawing>
        <wp:inline distT="0" distB="0" distL="0" distR="0" wp14:anchorId="2E978852" wp14:editId="421FFB5F">
          <wp:extent cx="1962150" cy="847725"/>
          <wp:effectExtent l="0" t="0" r="0" b="9525"/>
          <wp:docPr id="688142944" name="Picture 5" descr="Logo, company name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  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5B64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AA4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240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1037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6A61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FED8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4A68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78B6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A0A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BE0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5316F"/>
    <w:multiLevelType w:val="hybridMultilevel"/>
    <w:tmpl w:val="6542F2BA"/>
    <w:lvl w:ilvl="0" w:tplc="C8281D4C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015535C1"/>
    <w:multiLevelType w:val="hybridMultilevel"/>
    <w:tmpl w:val="BEC2B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20B1AEB"/>
    <w:multiLevelType w:val="hybridMultilevel"/>
    <w:tmpl w:val="CE1819D2"/>
    <w:lvl w:ilvl="0" w:tplc="C8281D4C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3516626"/>
    <w:multiLevelType w:val="hybridMultilevel"/>
    <w:tmpl w:val="363C0F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5C176C7"/>
    <w:multiLevelType w:val="hybridMultilevel"/>
    <w:tmpl w:val="EB7ED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62359"/>
    <w:multiLevelType w:val="hybridMultilevel"/>
    <w:tmpl w:val="807238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E45E02"/>
    <w:multiLevelType w:val="multilevel"/>
    <w:tmpl w:val="E49E0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62E2A99"/>
    <w:multiLevelType w:val="hybridMultilevel"/>
    <w:tmpl w:val="C8DC3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E46535"/>
    <w:multiLevelType w:val="hybridMultilevel"/>
    <w:tmpl w:val="CEC019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E162D"/>
    <w:multiLevelType w:val="hybridMultilevel"/>
    <w:tmpl w:val="E48213F6"/>
    <w:lvl w:ilvl="0" w:tplc="DBFE34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80887"/>
    <w:multiLevelType w:val="hybridMultilevel"/>
    <w:tmpl w:val="B600A2B2"/>
    <w:lvl w:ilvl="0" w:tplc="7C7069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312D3DE8"/>
    <w:multiLevelType w:val="hybridMultilevel"/>
    <w:tmpl w:val="827EA96C"/>
    <w:lvl w:ilvl="0" w:tplc="057CCD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4D00AE"/>
    <w:multiLevelType w:val="hybridMultilevel"/>
    <w:tmpl w:val="6BAC487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3020963"/>
    <w:multiLevelType w:val="hybridMultilevel"/>
    <w:tmpl w:val="A1606B4E"/>
    <w:lvl w:ilvl="0" w:tplc="0C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340B3735"/>
    <w:multiLevelType w:val="hybridMultilevel"/>
    <w:tmpl w:val="58309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4A22B9"/>
    <w:multiLevelType w:val="hybridMultilevel"/>
    <w:tmpl w:val="9E9AE3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A86C26"/>
    <w:multiLevelType w:val="hybridMultilevel"/>
    <w:tmpl w:val="6DE088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F5799"/>
    <w:multiLevelType w:val="hybridMultilevel"/>
    <w:tmpl w:val="6E10D3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A431F44"/>
    <w:multiLevelType w:val="hybridMultilevel"/>
    <w:tmpl w:val="785860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A0752"/>
    <w:multiLevelType w:val="hybridMultilevel"/>
    <w:tmpl w:val="1EE6D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30603C"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  <w:w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5469EA"/>
    <w:multiLevelType w:val="multilevel"/>
    <w:tmpl w:val="B600A2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5BBD2425"/>
    <w:multiLevelType w:val="hybridMultilevel"/>
    <w:tmpl w:val="8DFA1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C4705C"/>
    <w:multiLevelType w:val="hybridMultilevel"/>
    <w:tmpl w:val="7F3248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020E3"/>
    <w:multiLevelType w:val="hybridMultilevel"/>
    <w:tmpl w:val="CC2AF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02338"/>
    <w:multiLevelType w:val="hybridMultilevel"/>
    <w:tmpl w:val="8FF672A8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3254C4"/>
    <w:multiLevelType w:val="hybridMultilevel"/>
    <w:tmpl w:val="69E63A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3205C"/>
    <w:multiLevelType w:val="hybridMultilevel"/>
    <w:tmpl w:val="41721104"/>
    <w:lvl w:ilvl="0" w:tplc="3328C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B316A0"/>
    <w:multiLevelType w:val="hybridMultilevel"/>
    <w:tmpl w:val="555873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843AD"/>
    <w:multiLevelType w:val="hybridMultilevel"/>
    <w:tmpl w:val="51E2CF8C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00664875">
    <w:abstractNumId w:val="9"/>
  </w:num>
  <w:num w:numId="2" w16cid:durableId="594676190">
    <w:abstractNumId w:val="7"/>
  </w:num>
  <w:num w:numId="3" w16cid:durableId="1834182484">
    <w:abstractNumId w:val="6"/>
  </w:num>
  <w:num w:numId="4" w16cid:durableId="166945255">
    <w:abstractNumId w:val="5"/>
  </w:num>
  <w:num w:numId="5" w16cid:durableId="516848906">
    <w:abstractNumId w:val="4"/>
  </w:num>
  <w:num w:numId="6" w16cid:durableId="1674842000">
    <w:abstractNumId w:val="8"/>
  </w:num>
  <w:num w:numId="7" w16cid:durableId="613514866">
    <w:abstractNumId w:val="3"/>
  </w:num>
  <w:num w:numId="8" w16cid:durableId="1691224458">
    <w:abstractNumId w:val="2"/>
  </w:num>
  <w:num w:numId="9" w16cid:durableId="81340084">
    <w:abstractNumId w:val="1"/>
  </w:num>
  <w:num w:numId="10" w16cid:durableId="1570536021">
    <w:abstractNumId w:val="0"/>
  </w:num>
  <w:num w:numId="11" w16cid:durableId="232934886">
    <w:abstractNumId w:val="13"/>
  </w:num>
  <w:num w:numId="12" w16cid:durableId="1030764250">
    <w:abstractNumId w:val="27"/>
  </w:num>
  <w:num w:numId="13" w16cid:durableId="570503771">
    <w:abstractNumId w:val="28"/>
  </w:num>
  <w:num w:numId="14" w16cid:durableId="506675426">
    <w:abstractNumId w:val="35"/>
  </w:num>
  <w:num w:numId="15" w16cid:durableId="503402874">
    <w:abstractNumId w:val="32"/>
  </w:num>
  <w:num w:numId="16" w16cid:durableId="1091124726">
    <w:abstractNumId w:val="26"/>
  </w:num>
  <w:num w:numId="17" w16cid:durableId="1208835535">
    <w:abstractNumId w:val="24"/>
  </w:num>
  <w:num w:numId="18" w16cid:durableId="575558975">
    <w:abstractNumId w:val="14"/>
  </w:num>
  <w:num w:numId="19" w16cid:durableId="1166093246">
    <w:abstractNumId w:val="15"/>
  </w:num>
  <w:num w:numId="20" w16cid:durableId="181667852">
    <w:abstractNumId w:val="36"/>
  </w:num>
  <w:num w:numId="21" w16cid:durableId="173500677">
    <w:abstractNumId w:val="31"/>
  </w:num>
  <w:num w:numId="22" w16cid:durableId="202406838">
    <w:abstractNumId w:val="16"/>
  </w:num>
  <w:num w:numId="23" w16cid:durableId="1926721652">
    <w:abstractNumId w:val="22"/>
  </w:num>
  <w:num w:numId="24" w16cid:durableId="1083642101">
    <w:abstractNumId w:val="25"/>
  </w:num>
  <w:num w:numId="25" w16cid:durableId="1594628957">
    <w:abstractNumId w:val="17"/>
  </w:num>
  <w:num w:numId="26" w16cid:durableId="2029022407">
    <w:abstractNumId w:val="12"/>
  </w:num>
  <w:num w:numId="27" w16cid:durableId="1366101404">
    <w:abstractNumId w:val="29"/>
  </w:num>
  <w:num w:numId="28" w16cid:durableId="957642529">
    <w:abstractNumId w:val="11"/>
  </w:num>
  <w:num w:numId="29" w16cid:durableId="1238827351">
    <w:abstractNumId w:val="18"/>
  </w:num>
  <w:num w:numId="30" w16cid:durableId="950549566">
    <w:abstractNumId w:val="20"/>
  </w:num>
  <w:num w:numId="31" w16cid:durableId="424887373">
    <w:abstractNumId w:val="30"/>
  </w:num>
  <w:num w:numId="32" w16cid:durableId="353576783">
    <w:abstractNumId w:val="10"/>
  </w:num>
  <w:num w:numId="33" w16cid:durableId="450051416">
    <w:abstractNumId w:val="38"/>
  </w:num>
  <w:num w:numId="34" w16cid:durableId="2041469998">
    <w:abstractNumId w:val="23"/>
  </w:num>
  <w:num w:numId="35" w16cid:durableId="1062754855">
    <w:abstractNumId w:val="33"/>
  </w:num>
  <w:num w:numId="36" w16cid:durableId="1980766339">
    <w:abstractNumId w:val="34"/>
  </w:num>
  <w:num w:numId="37" w16cid:durableId="1600407061">
    <w:abstractNumId w:val="37"/>
  </w:num>
  <w:num w:numId="38" w16cid:durableId="601571074">
    <w:abstractNumId w:val="21"/>
  </w:num>
  <w:num w:numId="39" w16cid:durableId="2372068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F9"/>
    <w:rsid w:val="0000187F"/>
    <w:rsid w:val="000043BA"/>
    <w:rsid w:val="00004E50"/>
    <w:rsid w:val="000113D4"/>
    <w:rsid w:val="00011A83"/>
    <w:rsid w:val="00012107"/>
    <w:rsid w:val="000128DA"/>
    <w:rsid w:val="00012CF9"/>
    <w:rsid w:val="000138AF"/>
    <w:rsid w:val="00013A4D"/>
    <w:rsid w:val="00013D8B"/>
    <w:rsid w:val="000145AD"/>
    <w:rsid w:val="000148AB"/>
    <w:rsid w:val="00015030"/>
    <w:rsid w:val="0001506D"/>
    <w:rsid w:val="00016996"/>
    <w:rsid w:val="00017F6C"/>
    <w:rsid w:val="00021303"/>
    <w:rsid w:val="000235A1"/>
    <w:rsid w:val="0002425B"/>
    <w:rsid w:val="0002640B"/>
    <w:rsid w:val="00031E54"/>
    <w:rsid w:val="00032094"/>
    <w:rsid w:val="0003336B"/>
    <w:rsid w:val="000337F1"/>
    <w:rsid w:val="00034F1A"/>
    <w:rsid w:val="00037365"/>
    <w:rsid w:val="000377E9"/>
    <w:rsid w:val="000445EC"/>
    <w:rsid w:val="0004562F"/>
    <w:rsid w:val="00046A97"/>
    <w:rsid w:val="00046E60"/>
    <w:rsid w:val="0005004E"/>
    <w:rsid w:val="000509FB"/>
    <w:rsid w:val="00050F9B"/>
    <w:rsid w:val="00051FE8"/>
    <w:rsid w:val="00052A56"/>
    <w:rsid w:val="0005431D"/>
    <w:rsid w:val="000544D3"/>
    <w:rsid w:val="00054BF9"/>
    <w:rsid w:val="00056CCD"/>
    <w:rsid w:val="00057BDC"/>
    <w:rsid w:val="00057CEE"/>
    <w:rsid w:val="00057E6D"/>
    <w:rsid w:val="00060212"/>
    <w:rsid w:val="00062FB4"/>
    <w:rsid w:val="00063323"/>
    <w:rsid w:val="00063C8B"/>
    <w:rsid w:val="0006720B"/>
    <w:rsid w:val="000679FE"/>
    <w:rsid w:val="0007372A"/>
    <w:rsid w:val="000746C4"/>
    <w:rsid w:val="000750D7"/>
    <w:rsid w:val="000765B3"/>
    <w:rsid w:val="000768FC"/>
    <w:rsid w:val="00076B32"/>
    <w:rsid w:val="0007704F"/>
    <w:rsid w:val="000819A8"/>
    <w:rsid w:val="000827D0"/>
    <w:rsid w:val="00082EF7"/>
    <w:rsid w:val="0008339F"/>
    <w:rsid w:val="00085CD3"/>
    <w:rsid w:val="00086A11"/>
    <w:rsid w:val="00086B36"/>
    <w:rsid w:val="0009028F"/>
    <w:rsid w:val="00091940"/>
    <w:rsid w:val="00095E70"/>
    <w:rsid w:val="00096664"/>
    <w:rsid w:val="00096AAF"/>
    <w:rsid w:val="00097628"/>
    <w:rsid w:val="000A2153"/>
    <w:rsid w:val="000A4C72"/>
    <w:rsid w:val="000A4FF3"/>
    <w:rsid w:val="000A519D"/>
    <w:rsid w:val="000A581F"/>
    <w:rsid w:val="000A5E86"/>
    <w:rsid w:val="000A69BC"/>
    <w:rsid w:val="000B3DC9"/>
    <w:rsid w:val="000B491F"/>
    <w:rsid w:val="000B4D8A"/>
    <w:rsid w:val="000B67AA"/>
    <w:rsid w:val="000B7086"/>
    <w:rsid w:val="000B712B"/>
    <w:rsid w:val="000C08F1"/>
    <w:rsid w:val="000C7A1B"/>
    <w:rsid w:val="000C7FCB"/>
    <w:rsid w:val="000D2918"/>
    <w:rsid w:val="000D3282"/>
    <w:rsid w:val="000D37E0"/>
    <w:rsid w:val="000D7244"/>
    <w:rsid w:val="000D77B3"/>
    <w:rsid w:val="000E1439"/>
    <w:rsid w:val="000E196F"/>
    <w:rsid w:val="000E31F8"/>
    <w:rsid w:val="000E332D"/>
    <w:rsid w:val="000E3DF1"/>
    <w:rsid w:val="000E58D5"/>
    <w:rsid w:val="000E6D34"/>
    <w:rsid w:val="000E6F44"/>
    <w:rsid w:val="000E7388"/>
    <w:rsid w:val="000E74F3"/>
    <w:rsid w:val="000F03CE"/>
    <w:rsid w:val="000F14E0"/>
    <w:rsid w:val="000F33D4"/>
    <w:rsid w:val="000F42AA"/>
    <w:rsid w:val="000F446D"/>
    <w:rsid w:val="000F5D49"/>
    <w:rsid w:val="00103644"/>
    <w:rsid w:val="0010429A"/>
    <w:rsid w:val="00105E36"/>
    <w:rsid w:val="00105ED3"/>
    <w:rsid w:val="00111256"/>
    <w:rsid w:val="001112E1"/>
    <w:rsid w:val="001119F0"/>
    <w:rsid w:val="0011248D"/>
    <w:rsid w:val="00112FB0"/>
    <w:rsid w:val="00114448"/>
    <w:rsid w:val="0011655C"/>
    <w:rsid w:val="001204A1"/>
    <w:rsid w:val="00121726"/>
    <w:rsid w:val="00122181"/>
    <w:rsid w:val="0012224A"/>
    <w:rsid w:val="001244DE"/>
    <w:rsid w:val="00131E86"/>
    <w:rsid w:val="00133297"/>
    <w:rsid w:val="00134198"/>
    <w:rsid w:val="00136269"/>
    <w:rsid w:val="001400F3"/>
    <w:rsid w:val="001402CF"/>
    <w:rsid w:val="0014046B"/>
    <w:rsid w:val="00141764"/>
    <w:rsid w:val="00147120"/>
    <w:rsid w:val="001479D1"/>
    <w:rsid w:val="00147A70"/>
    <w:rsid w:val="00150E09"/>
    <w:rsid w:val="00154EA6"/>
    <w:rsid w:val="001550A6"/>
    <w:rsid w:val="001555EE"/>
    <w:rsid w:val="00155DBC"/>
    <w:rsid w:val="0016057C"/>
    <w:rsid w:val="00161F48"/>
    <w:rsid w:val="00162A1F"/>
    <w:rsid w:val="001646C5"/>
    <w:rsid w:val="0016602E"/>
    <w:rsid w:val="0016610E"/>
    <w:rsid w:val="001707B6"/>
    <w:rsid w:val="00170E3E"/>
    <w:rsid w:val="00171247"/>
    <w:rsid w:val="00173140"/>
    <w:rsid w:val="0017331B"/>
    <w:rsid w:val="0017537B"/>
    <w:rsid w:val="00175432"/>
    <w:rsid w:val="0017713B"/>
    <w:rsid w:val="00177905"/>
    <w:rsid w:val="00177FCF"/>
    <w:rsid w:val="001814B5"/>
    <w:rsid w:val="00182A85"/>
    <w:rsid w:val="00183679"/>
    <w:rsid w:val="00185910"/>
    <w:rsid w:val="001862E0"/>
    <w:rsid w:val="001863C6"/>
    <w:rsid w:val="001865B9"/>
    <w:rsid w:val="001875CF"/>
    <w:rsid w:val="00190D5E"/>
    <w:rsid w:val="00190F5E"/>
    <w:rsid w:val="001910F3"/>
    <w:rsid w:val="0019183E"/>
    <w:rsid w:val="0019191E"/>
    <w:rsid w:val="00191DE5"/>
    <w:rsid w:val="0019404A"/>
    <w:rsid w:val="00194FAD"/>
    <w:rsid w:val="00195091"/>
    <w:rsid w:val="00195F32"/>
    <w:rsid w:val="00196E3A"/>
    <w:rsid w:val="001979A4"/>
    <w:rsid w:val="001A13FD"/>
    <w:rsid w:val="001A14A2"/>
    <w:rsid w:val="001A396F"/>
    <w:rsid w:val="001A48E8"/>
    <w:rsid w:val="001A4D7D"/>
    <w:rsid w:val="001A61E5"/>
    <w:rsid w:val="001B35AE"/>
    <w:rsid w:val="001B3719"/>
    <w:rsid w:val="001B37C5"/>
    <w:rsid w:val="001B38EE"/>
    <w:rsid w:val="001B3E9E"/>
    <w:rsid w:val="001B4090"/>
    <w:rsid w:val="001B45B8"/>
    <w:rsid w:val="001B6088"/>
    <w:rsid w:val="001B61A3"/>
    <w:rsid w:val="001C0C45"/>
    <w:rsid w:val="001C3116"/>
    <w:rsid w:val="001D090E"/>
    <w:rsid w:val="001D12A8"/>
    <w:rsid w:val="001D1326"/>
    <w:rsid w:val="001D1BDF"/>
    <w:rsid w:val="001D2213"/>
    <w:rsid w:val="001D31DB"/>
    <w:rsid w:val="001D4888"/>
    <w:rsid w:val="001D5C9D"/>
    <w:rsid w:val="001D6386"/>
    <w:rsid w:val="001E3D15"/>
    <w:rsid w:val="001E40F7"/>
    <w:rsid w:val="001E5402"/>
    <w:rsid w:val="001E5913"/>
    <w:rsid w:val="001E693E"/>
    <w:rsid w:val="001E6E77"/>
    <w:rsid w:val="001F15F9"/>
    <w:rsid w:val="001F32A5"/>
    <w:rsid w:val="001F337D"/>
    <w:rsid w:val="001F33C9"/>
    <w:rsid w:val="001F4A9D"/>
    <w:rsid w:val="001F501C"/>
    <w:rsid w:val="002010CF"/>
    <w:rsid w:val="00201382"/>
    <w:rsid w:val="00202458"/>
    <w:rsid w:val="00203136"/>
    <w:rsid w:val="0020450D"/>
    <w:rsid w:val="00204BA6"/>
    <w:rsid w:val="00204E83"/>
    <w:rsid w:val="00205BFF"/>
    <w:rsid w:val="002062F0"/>
    <w:rsid w:val="00206301"/>
    <w:rsid w:val="0020705F"/>
    <w:rsid w:val="002108FF"/>
    <w:rsid w:val="00210F32"/>
    <w:rsid w:val="00211B2B"/>
    <w:rsid w:val="00215769"/>
    <w:rsid w:val="00221533"/>
    <w:rsid w:val="00222749"/>
    <w:rsid w:val="00223574"/>
    <w:rsid w:val="00223DDF"/>
    <w:rsid w:val="00224F96"/>
    <w:rsid w:val="002251BC"/>
    <w:rsid w:val="0022602A"/>
    <w:rsid w:val="002265E1"/>
    <w:rsid w:val="00226947"/>
    <w:rsid w:val="00231C23"/>
    <w:rsid w:val="00233174"/>
    <w:rsid w:val="00234AA9"/>
    <w:rsid w:val="00234CBA"/>
    <w:rsid w:val="00236B88"/>
    <w:rsid w:val="0023708E"/>
    <w:rsid w:val="00240697"/>
    <w:rsid w:val="002426C2"/>
    <w:rsid w:val="00242BC1"/>
    <w:rsid w:val="00242EC7"/>
    <w:rsid w:val="00243B1F"/>
    <w:rsid w:val="00245B4F"/>
    <w:rsid w:val="00247DCD"/>
    <w:rsid w:val="002517A3"/>
    <w:rsid w:val="0025214A"/>
    <w:rsid w:val="002536E7"/>
    <w:rsid w:val="0025551C"/>
    <w:rsid w:val="00257606"/>
    <w:rsid w:val="00261625"/>
    <w:rsid w:val="00263676"/>
    <w:rsid w:val="0026445F"/>
    <w:rsid w:val="002645DA"/>
    <w:rsid w:val="00265DEE"/>
    <w:rsid w:val="00267734"/>
    <w:rsid w:val="0026798D"/>
    <w:rsid w:val="0027199D"/>
    <w:rsid w:val="00272350"/>
    <w:rsid w:val="00272A31"/>
    <w:rsid w:val="00273DC3"/>
    <w:rsid w:val="00274106"/>
    <w:rsid w:val="00274B5F"/>
    <w:rsid w:val="002751A6"/>
    <w:rsid w:val="002761CD"/>
    <w:rsid w:val="00276427"/>
    <w:rsid w:val="00276EF0"/>
    <w:rsid w:val="00282145"/>
    <w:rsid w:val="0028317A"/>
    <w:rsid w:val="0028377A"/>
    <w:rsid w:val="00285927"/>
    <w:rsid w:val="00285F2B"/>
    <w:rsid w:val="00286AE1"/>
    <w:rsid w:val="002871C4"/>
    <w:rsid w:val="00287375"/>
    <w:rsid w:val="002939B2"/>
    <w:rsid w:val="002945A2"/>
    <w:rsid w:val="00295C71"/>
    <w:rsid w:val="00297E88"/>
    <w:rsid w:val="002A282E"/>
    <w:rsid w:val="002A4E99"/>
    <w:rsid w:val="002B0D11"/>
    <w:rsid w:val="002B2715"/>
    <w:rsid w:val="002B79C5"/>
    <w:rsid w:val="002C1B31"/>
    <w:rsid w:val="002C1F95"/>
    <w:rsid w:val="002C4019"/>
    <w:rsid w:val="002C5555"/>
    <w:rsid w:val="002C6701"/>
    <w:rsid w:val="002C6B28"/>
    <w:rsid w:val="002D0C03"/>
    <w:rsid w:val="002D0F47"/>
    <w:rsid w:val="002D25B4"/>
    <w:rsid w:val="002D31A4"/>
    <w:rsid w:val="002D4777"/>
    <w:rsid w:val="002D49A4"/>
    <w:rsid w:val="002D5C05"/>
    <w:rsid w:val="002D6F6D"/>
    <w:rsid w:val="002D6FFD"/>
    <w:rsid w:val="002D7DF1"/>
    <w:rsid w:val="002E3206"/>
    <w:rsid w:val="002E3B03"/>
    <w:rsid w:val="002E47FC"/>
    <w:rsid w:val="002E6DB4"/>
    <w:rsid w:val="002E76E5"/>
    <w:rsid w:val="002E7BB7"/>
    <w:rsid w:val="002F17F7"/>
    <w:rsid w:val="002F33F8"/>
    <w:rsid w:val="002F3630"/>
    <w:rsid w:val="002F5CF6"/>
    <w:rsid w:val="00301604"/>
    <w:rsid w:val="0030269E"/>
    <w:rsid w:val="00302AFF"/>
    <w:rsid w:val="00304CE9"/>
    <w:rsid w:val="00311042"/>
    <w:rsid w:val="003129A9"/>
    <w:rsid w:val="003135B9"/>
    <w:rsid w:val="00313646"/>
    <w:rsid w:val="003137C1"/>
    <w:rsid w:val="00313AE8"/>
    <w:rsid w:val="00313B4E"/>
    <w:rsid w:val="00314452"/>
    <w:rsid w:val="00314494"/>
    <w:rsid w:val="00314702"/>
    <w:rsid w:val="0031653F"/>
    <w:rsid w:val="003220D0"/>
    <w:rsid w:val="00322F10"/>
    <w:rsid w:val="00323B91"/>
    <w:rsid w:val="003243B0"/>
    <w:rsid w:val="003257B9"/>
    <w:rsid w:val="00326AAE"/>
    <w:rsid w:val="003301B2"/>
    <w:rsid w:val="0033531E"/>
    <w:rsid w:val="00335729"/>
    <w:rsid w:val="003360C8"/>
    <w:rsid w:val="00337E20"/>
    <w:rsid w:val="00340E7E"/>
    <w:rsid w:val="0034296F"/>
    <w:rsid w:val="0034308A"/>
    <w:rsid w:val="003438C6"/>
    <w:rsid w:val="003440C4"/>
    <w:rsid w:val="00344D57"/>
    <w:rsid w:val="003462E2"/>
    <w:rsid w:val="0035059C"/>
    <w:rsid w:val="003519F5"/>
    <w:rsid w:val="00354633"/>
    <w:rsid w:val="00355B42"/>
    <w:rsid w:val="003573B2"/>
    <w:rsid w:val="00357B52"/>
    <w:rsid w:val="00360658"/>
    <w:rsid w:val="003645DE"/>
    <w:rsid w:val="00364D6F"/>
    <w:rsid w:val="00366895"/>
    <w:rsid w:val="00366A55"/>
    <w:rsid w:val="00366B9E"/>
    <w:rsid w:val="00370578"/>
    <w:rsid w:val="00370AD1"/>
    <w:rsid w:val="003710C9"/>
    <w:rsid w:val="003720A5"/>
    <w:rsid w:val="0037567B"/>
    <w:rsid w:val="0037603D"/>
    <w:rsid w:val="003767B8"/>
    <w:rsid w:val="00377013"/>
    <w:rsid w:val="00377369"/>
    <w:rsid w:val="003773C0"/>
    <w:rsid w:val="00377647"/>
    <w:rsid w:val="00377CCA"/>
    <w:rsid w:val="00377FBB"/>
    <w:rsid w:val="0038002B"/>
    <w:rsid w:val="0038019F"/>
    <w:rsid w:val="00380AF1"/>
    <w:rsid w:val="00382649"/>
    <w:rsid w:val="003856F0"/>
    <w:rsid w:val="00387A98"/>
    <w:rsid w:val="003901E0"/>
    <w:rsid w:val="00390E62"/>
    <w:rsid w:val="00390FCD"/>
    <w:rsid w:val="003931D4"/>
    <w:rsid w:val="003938E0"/>
    <w:rsid w:val="003946B2"/>
    <w:rsid w:val="0039629D"/>
    <w:rsid w:val="003963EE"/>
    <w:rsid w:val="003967BC"/>
    <w:rsid w:val="00396A6E"/>
    <w:rsid w:val="003A18A2"/>
    <w:rsid w:val="003A22FD"/>
    <w:rsid w:val="003A24FB"/>
    <w:rsid w:val="003A26B7"/>
    <w:rsid w:val="003A36BC"/>
    <w:rsid w:val="003A412C"/>
    <w:rsid w:val="003A44DE"/>
    <w:rsid w:val="003A59F2"/>
    <w:rsid w:val="003A6148"/>
    <w:rsid w:val="003A6A51"/>
    <w:rsid w:val="003A76F3"/>
    <w:rsid w:val="003B38F7"/>
    <w:rsid w:val="003B462B"/>
    <w:rsid w:val="003B4680"/>
    <w:rsid w:val="003B5607"/>
    <w:rsid w:val="003B5AE5"/>
    <w:rsid w:val="003B7988"/>
    <w:rsid w:val="003C0051"/>
    <w:rsid w:val="003C18CF"/>
    <w:rsid w:val="003C3BA1"/>
    <w:rsid w:val="003C3EBF"/>
    <w:rsid w:val="003D4FBF"/>
    <w:rsid w:val="003E4EBD"/>
    <w:rsid w:val="003E51BB"/>
    <w:rsid w:val="003E5A65"/>
    <w:rsid w:val="003E6B1F"/>
    <w:rsid w:val="003F000B"/>
    <w:rsid w:val="003F13F4"/>
    <w:rsid w:val="003F17B9"/>
    <w:rsid w:val="003F1E0A"/>
    <w:rsid w:val="003F1F71"/>
    <w:rsid w:val="003F38D1"/>
    <w:rsid w:val="003F513A"/>
    <w:rsid w:val="003F5E41"/>
    <w:rsid w:val="003F71DC"/>
    <w:rsid w:val="003F7E7E"/>
    <w:rsid w:val="004043E8"/>
    <w:rsid w:val="00405971"/>
    <w:rsid w:val="00405D23"/>
    <w:rsid w:val="00405EA8"/>
    <w:rsid w:val="00405FC6"/>
    <w:rsid w:val="004067A4"/>
    <w:rsid w:val="004068AF"/>
    <w:rsid w:val="004105E4"/>
    <w:rsid w:val="00412104"/>
    <w:rsid w:val="00412151"/>
    <w:rsid w:val="004121CA"/>
    <w:rsid w:val="00413201"/>
    <w:rsid w:val="00413879"/>
    <w:rsid w:val="00413D79"/>
    <w:rsid w:val="004141E8"/>
    <w:rsid w:val="00414423"/>
    <w:rsid w:val="004162EB"/>
    <w:rsid w:val="004177F0"/>
    <w:rsid w:val="0042009D"/>
    <w:rsid w:val="00420583"/>
    <w:rsid w:val="00420D41"/>
    <w:rsid w:val="00421D0A"/>
    <w:rsid w:val="00421F8E"/>
    <w:rsid w:val="00423364"/>
    <w:rsid w:val="004242BD"/>
    <w:rsid w:val="00424C6E"/>
    <w:rsid w:val="00425FA4"/>
    <w:rsid w:val="0042697C"/>
    <w:rsid w:val="00426B50"/>
    <w:rsid w:val="004312C1"/>
    <w:rsid w:val="00431F6C"/>
    <w:rsid w:val="00436597"/>
    <w:rsid w:val="00436796"/>
    <w:rsid w:val="00440DDD"/>
    <w:rsid w:val="0044174A"/>
    <w:rsid w:val="00441A24"/>
    <w:rsid w:val="0044345F"/>
    <w:rsid w:val="004440A6"/>
    <w:rsid w:val="00444577"/>
    <w:rsid w:val="00444743"/>
    <w:rsid w:val="00444FFC"/>
    <w:rsid w:val="00447B7E"/>
    <w:rsid w:val="004501BA"/>
    <w:rsid w:val="00450C69"/>
    <w:rsid w:val="004516DA"/>
    <w:rsid w:val="004530F7"/>
    <w:rsid w:val="0045416C"/>
    <w:rsid w:val="00456EB0"/>
    <w:rsid w:val="004602F8"/>
    <w:rsid w:val="004616E7"/>
    <w:rsid w:val="00461714"/>
    <w:rsid w:val="00461AD0"/>
    <w:rsid w:val="00465506"/>
    <w:rsid w:val="0046627C"/>
    <w:rsid w:val="00467375"/>
    <w:rsid w:val="004716FB"/>
    <w:rsid w:val="00471852"/>
    <w:rsid w:val="00471DE7"/>
    <w:rsid w:val="004720A8"/>
    <w:rsid w:val="00475FCD"/>
    <w:rsid w:val="00480134"/>
    <w:rsid w:val="00480B1E"/>
    <w:rsid w:val="00481AD4"/>
    <w:rsid w:val="0048276A"/>
    <w:rsid w:val="00482AA5"/>
    <w:rsid w:val="00483574"/>
    <w:rsid w:val="004864E6"/>
    <w:rsid w:val="0048710D"/>
    <w:rsid w:val="00490343"/>
    <w:rsid w:val="0049177F"/>
    <w:rsid w:val="0049275C"/>
    <w:rsid w:val="00492A85"/>
    <w:rsid w:val="00493479"/>
    <w:rsid w:val="0049362E"/>
    <w:rsid w:val="00494737"/>
    <w:rsid w:val="00496032"/>
    <w:rsid w:val="00496209"/>
    <w:rsid w:val="0049716C"/>
    <w:rsid w:val="00497900"/>
    <w:rsid w:val="004A0169"/>
    <w:rsid w:val="004A0777"/>
    <w:rsid w:val="004A0CE4"/>
    <w:rsid w:val="004A1139"/>
    <w:rsid w:val="004A2661"/>
    <w:rsid w:val="004A3A60"/>
    <w:rsid w:val="004A3B8E"/>
    <w:rsid w:val="004A3EF4"/>
    <w:rsid w:val="004A451E"/>
    <w:rsid w:val="004A46AF"/>
    <w:rsid w:val="004B0AF2"/>
    <w:rsid w:val="004B11EE"/>
    <w:rsid w:val="004B216F"/>
    <w:rsid w:val="004B614F"/>
    <w:rsid w:val="004B7545"/>
    <w:rsid w:val="004C10A4"/>
    <w:rsid w:val="004C1ADF"/>
    <w:rsid w:val="004C23FB"/>
    <w:rsid w:val="004C48A8"/>
    <w:rsid w:val="004C4B4E"/>
    <w:rsid w:val="004C4E16"/>
    <w:rsid w:val="004C7F71"/>
    <w:rsid w:val="004D1085"/>
    <w:rsid w:val="004D19BC"/>
    <w:rsid w:val="004D3016"/>
    <w:rsid w:val="004D3AED"/>
    <w:rsid w:val="004D3ED4"/>
    <w:rsid w:val="004D6244"/>
    <w:rsid w:val="004D79DC"/>
    <w:rsid w:val="004D7CD1"/>
    <w:rsid w:val="004E3395"/>
    <w:rsid w:val="004E55F9"/>
    <w:rsid w:val="004E5B28"/>
    <w:rsid w:val="004F3D1D"/>
    <w:rsid w:val="004F4563"/>
    <w:rsid w:val="004F49BB"/>
    <w:rsid w:val="004F5936"/>
    <w:rsid w:val="004F5996"/>
    <w:rsid w:val="004F683C"/>
    <w:rsid w:val="004F6B6F"/>
    <w:rsid w:val="005007C2"/>
    <w:rsid w:val="00500E1A"/>
    <w:rsid w:val="005011EB"/>
    <w:rsid w:val="005047A9"/>
    <w:rsid w:val="00505850"/>
    <w:rsid w:val="0050727D"/>
    <w:rsid w:val="00511DD9"/>
    <w:rsid w:val="00515772"/>
    <w:rsid w:val="00516F2A"/>
    <w:rsid w:val="00517D54"/>
    <w:rsid w:val="0052025A"/>
    <w:rsid w:val="0052090E"/>
    <w:rsid w:val="0052307D"/>
    <w:rsid w:val="0052561F"/>
    <w:rsid w:val="00525DED"/>
    <w:rsid w:val="00526D51"/>
    <w:rsid w:val="00527A6F"/>
    <w:rsid w:val="00527A94"/>
    <w:rsid w:val="00530505"/>
    <w:rsid w:val="005305FD"/>
    <w:rsid w:val="005311F0"/>
    <w:rsid w:val="00532482"/>
    <w:rsid w:val="0053248D"/>
    <w:rsid w:val="00532AA7"/>
    <w:rsid w:val="00532BAC"/>
    <w:rsid w:val="0053602C"/>
    <w:rsid w:val="00540060"/>
    <w:rsid w:val="00542670"/>
    <w:rsid w:val="00546CD7"/>
    <w:rsid w:val="0054789A"/>
    <w:rsid w:val="0054793F"/>
    <w:rsid w:val="00550024"/>
    <w:rsid w:val="005526C5"/>
    <w:rsid w:val="00552F89"/>
    <w:rsid w:val="00553640"/>
    <w:rsid w:val="005541A7"/>
    <w:rsid w:val="00554FAB"/>
    <w:rsid w:val="00555341"/>
    <w:rsid w:val="0055571F"/>
    <w:rsid w:val="00556C4C"/>
    <w:rsid w:val="00562E16"/>
    <w:rsid w:val="00563783"/>
    <w:rsid w:val="00564D1F"/>
    <w:rsid w:val="00565366"/>
    <w:rsid w:val="005654F3"/>
    <w:rsid w:val="00565645"/>
    <w:rsid w:val="0057024F"/>
    <w:rsid w:val="005707D2"/>
    <w:rsid w:val="00570C5E"/>
    <w:rsid w:val="00572EEA"/>
    <w:rsid w:val="00573F55"/>
    <w:rsid w:val="00574212"/>
    <w:rsid w:val="00575D15"/>
    <w:rsid w:val="0057669C"/>
    <w:rsid w:val="00576DEB"/>
    <w:rsid w:val="0058269B"/>
    <w:rsid w:val="00582A97"/>
    <w:rsid w:val="00583A82"/>
    <w:rsid w:val="00583B93"/>
    <w:rsid w:val="00584FA3"/>
    <w:rsid w:val="0058518F"/>
    <w:rsid w:val="00586707"/>
    <w:rsid w:val="00587275"/>
    <w:rsid w:val="0059142F"/>
    <w:rsid w:val="005935F9"/>
    <w:rsid w:val="00596AB6"/>
    <w:rsid w:val="00597755"/>
    <w:rsid w:val="00597FEC"/>
    <w:rsid w:val="005A2408"/>
    <w:rsid w:val="005A4B28"/>
    <w:rsid w:val="005A509C"/>
    <w:rsid w:val="005A683D"/>
    <w:rsid w:val="005A737B"/>
    <w:rsid w:val="005B0C87"/>
    <w:rsid w:val="005B10DD"/>
    <w:rsid w:val="005B158B"/>
    <w:rsid w:val="005B3048"/>
    <w:rsid w:val="005B3AFD"/>
    <w:rsid w:val="005B4A72"/>
    <w:rsid w:val="005B4B98"/>
    <w:rsid w:val="005B4EF6"/>
    <w:rsid w:val="005B5341"/>
    <w:rsid w:val="005B5460"/>
    <w:rsid w:val="005B5E34"/>
    <w:rsid w:val="005C0075"/>
    <w:rsid w:val="005C10D4"/>
    <w:rsid w:val="005C1330"/>
    <w:rsid w:val="005C165D"/>
    <w:rsid w:val="005C24A5"/>
    <w:rsid w:val="005C278B"/>
    <w:rsid w:val="005C2D0C"/>
    <w:rsid w:val="005C4381"/>
    <w:rsid w:val="005C67E2"/>
    <w:rsid w:val="005C6A07"/>
    <w:rsid w:val="005C7B1B"/>
    <w:rsid w:val="005C7ECD"/>
    <w:rsid w:val="005D077C"/>
    <w:rsid w:val="005D44FB"/>
    <w:rsid w:val="005D5C5B"/>
    <w:rsid w:val="005D6709"/>
    <w:rsid w:val="005D7B98"/>
    <w:rsid w:val="005E214E"/>
    <w:rsid w:val="005E3BE1"/>
    <w:rsid w:val="005E3D66"/>
    <w:rsid w:val="005E49EA"/>
    <w:rsid w:val="005E5499"/>
    <w:rsid w:val="005E5632"/>
    <w:rsid w:val="005E63F5"/>
    <w:rsid w:val="005E78F3"/>
    <w:rsid w:val="005F0E4F"/>
    <w:rsid w:val="005F0ED5"/>
    <w:rsid w:val="005F1136"/>
    <w:rsid w:val="005F1548"/>
    <w:rsid w:val="005F1A81"/>
    <w:rsid w:val="005F2410"/>
    <w:rsid w:val="005F3CAC"/>
    <w:rsid w:val="005F63AE"/>
    <w:rsid w:val="005F7319"/>
    <w:rsid w:val="005F765D"/>
    <w:rsid w:val="0060068B"/>
    <w:rsid w:val="00600996"/>
    <w:rsid w:val="006010F8"/>
    <w:rsid w:val="006013F8"/>
    <w:rsid w:val="00601E41"/>
    <w:rsid w:val="006023F8"/>
    <w:rsid w:val="00607317"/>
    <w:rsid w:val="0061012F"/>
    <w:rsid w:val="00610C06"/>
    <w:rsid w:val="006115F7"/>
    <w:rsid w:val="00612849"/>
    <w:rsid w:val="006129F7"/>
    <w:rsid w:val="00616156"/>
    <w:rsid w:val="00616807"/>
    <w:rsid w:val="006178C5"/>
    <w:rsid w:val="00620308"/>
    <w:rsid w:val="00621667"/>
    <w:rsid w:val="00621D4B"/>
    <w:rsid w:val="00625ED3"/>
    <w:rsid w:val="0062652A"/>
    <w:rsid w:val="006267F5"/>
    <w:rsid w:val="00626E62"/>
    <w:rsid w:val="00627517"/>
    <w:rsid w:val="00627601"/>
    <w:rsid w:val="006279B0"/>
    <w:rsid w:val="00627BB6"/>
    <w:rsid w:val="00630DE8"/>
    <w:rsid w:val="00631561"/>
    <w:rsid w:val="00631C86"/>
    <w:rsid w:val="0063438A"/>
    <w:rsid w:val="0063460B"/>
    <w:rsid w:val="00634C6A"/>
    <w:rsid w:val="00637C7B"/>
    <w:rsid w:val="00644CBB"/>
    <w:rsid w:val="00645E72"/>
    <w:rsid w:val="006460F4"/>
    <w:rsid w:val="00647536"/>
    <w:rsid w:val="00650686"/>
    <w:rsid w:val="006515AE"/>
    <w:rsid w:val="006521AE"/>
    <w:rsid w:val="00653172"/>
    <w:rsid w:val="006537D0"/>
    <w:rsid w:val="00657A92"/>
    <w:rsid w:val="006603FB"/>
    <w:rsid w:val="0066174E"/>
    <w:rsid w:val="006634F8"/>
    <w:rsid w:val="00663840"/>
    <w:rsid w:val="00666695"/>
    <w:rsid w:val="0066676D"/>
    <w:rsid w:val="006671D4"/>
    <w:rsid w:val="00667DAF"/>
    <w:rsid w:val="0067079B"/>
    <w:rsid w:val="00670CFC"/>
    <w:rsid w:val="00670ECC"/>
    <w:rsid w:val="00672AD7"/>
    <w:rsid w:val="00674339"/>
    <w:rsid w:val="0067443C"/>
    <w:rsid w:val="0067713A"/>
    <w:rsid w:val="00680DBF"/>
    <w:rsid w:val="00682493"/>
    <w:rsid w:val="00683D49"/>
    <w:rsid w:val="00685A51"/>
    <w:rsid w:val="00685CCA"/>
    <w:rsid w:val="00686337"/>
    <w:rsid w:val="00687F56"/>
    <w:rsid w:val="00690AF5"/>
    <w:rsid w:val="00691A57"/>
    <w:rsid w:val="00692D3A"/>
    <w:rsid w:val="006977C6"/>
    <w:rsid w:val="006A0453"/>
    <w:rsid w:val="006A04CE"/>
    <w:rsid w:val="006A08A8"/>
    <w:rsid w:val="006A0DE0"/>
    <w:rsid w:val="006A2E24"/>
    <w:rsid w:val="006A3A4F"/>
    <w:rsid w:val="006A3DFE"/>
    <w:rsid w:val="006A47E9"/>
    <w:rsid w:val="006A525F"/>
    <w:rsid w:val="006A626E"/>
    <w:rsid w:val="006A7605"/>
    <w:rsid w:val="006B0BA6"/>
    <w:rsid w:val="006B0D53"/>
    <w:rsid w:val="006B484B"/>
    <w:rsid w:val="006C0143"/>
    <w:rsid w:val="006C0CE2"/>
    <w:rsid w:val="006C0D9B"/>
    <w:rsid w:val="006C28BE"/>
    <w:rsid w:val="006C2A07"/>
    <w:rsid w:val="006C44B0"/>
    <w:rsid w:val="006D00D8"/>
    <w:rsid w:val="006D0357"/>
    <w:rsid w:val="006D0B3B"/>
    <w:rsid w:val="006D1897"/>
    <w:rsid w:val="006D4781"/>
    <w:rsid w:val="006D63C1"/>
    <w:rsid w:val="006D752C"/>
    <w:rsid w:val="006D779A"/>
    <w:rsid w:val="006E173B"/>
    <w:rsid w:val="006E58DF"/>
    <w:rsid w:val="006E62E1"/>
    <w:rsid w:val="006E6791"/>
    <w:rsid w:val="006E741D"/>
    <w:rsid w:val="006E7BF3"/>
    <w:rsid w:val="006F099B"/>
    <w:rsid w:val="006F0C84"/>
    <w:rsid w:val="006F365E"/>
    <w:rsid w:val="006F46AC"/>
    <w:rsid w:val="006F4A3C"/>
    <w:rsid w:val="006F6E2E"/>
    <w:rsid w:val="006F7989"/>
    <w:rsid w:val="006F7A80"/>
    <w:rsid w:val="00701FCC"/>
    <w:rsid w:val="00703BEE"/>
    <w:rsid w:val="0070712F"/>
    <w:rsid w:val="00707FC2"/>
    <w:rsid w:val="00710677"/>
    <w:rsid w:val="00711EAD"/>
    <w:rsid w:val="0071270E"/>
    <w:rsid w:val="007135C6"/>
    <w:rsid w:val="007136F7"/>
    <w:rsid w:val="0071627C"/>
    <w:rsid w:val="00716661"/>
    <w:rsid w:val="00720136"/>
    <w:rsid w:val="007208A4"/>
    <w:rsid w:val="00720B09"/>
    <w:rsid w:val="00723922"/>
    <w:rsid w:val="00725B73"/>
    <w:rsid w:val="00725B7E"/>
    <w:rsid w:val="00726D59"/>
    <w:rsid w:val="00730ED9"/>
    <w:rsid w:val="00731171"/>
    <w:rsid w:val="007349E5"/>
    <w:rsid w:val="007378D3"/>
    <w:rsid w:val="00737D3B"/>
    <w:rsid w:val="00737FAC"/>
    <w:rsid w:val="00740084"/>
    <w:rsid w:val="00740AE8"/>
    <w:rsid w:val="00740AF3"/>
    <w:rsid w:val="00740DED"/>
    <w:rsid w:val="00740FD2"/>
    <w:rsid w:val="0074111C"/>
    <w:rsid w:val="00741308"/>
    <w:rsid w:val="007415E0"/>
    <w:rsid w:val="007423FB"/>
    <w:rsid w:val="0074380A"/>
    <w:rsid w:val="0074509F"/>
    <w:rsid w:val="007452BB"/>
    <w:rsid w:val="00746D97"/>
    <w:rsid w:val="00747386"/>
    <w:rsid w:val="0075042A"/>
    <w:rsid w:val="00752FFA"/>
    <w:rsid w:val="0075316E"/>
    <w:rsid w:val="00755536"/>
    <w:rsid w:val="00755FFA"/>
    <w:rsid w:val="00757884"/>
    <w:rsid w:val="00760336"/>
    <w:rsid w:val="007610F5"/>
    <w:rsid w:val="0076428F"/>
    <w:rsid w:val="007650C5"/>
    <w:rsid w:val="00771FAD"/>
    <w:rsid w:val="007734F6"/>
    <w:rsid w:val="00774D5A"/>
    <w:rsid w:val="00774EF0"/>
    <w:rsid w:val="0078054C"/>
    <w:rsid w:val="0078180E"/>
    <w:rsid w:val="00781868"/>
    <w:rsid w:val="00782030"/>
    <w:rsid w:val="007823DE"/>
    <w:rsid w:val="00782438"/>
    <w:rsid w:val="007831E1"/>
    <w:rsid w:val="00785290"/>
    <w:rsid w:val="007853D0"/>
    <w:rsid w:val="00791167"/>
    <w:rsid w:val="00791337"/>
    <w:rsid w:val="00791354"/>
    <w:rsid w:val="00791395"/>
    <w:rsid w:val="00792309"/>
    <w:rsid w:val="00792AF8"/>
    <w:rsid w:val="00793C66"/>
    <w:rsid w:val="00794238"/>
    <w:rsid w:val="00795049"/>
    <w:rsid w:val="00795492"/>
    <w:rsid w:val="00795C5D"/>
    <w:rsid w:val="007972F8"/>
    <w:rsid w:val="007A0FA0"/>
    <w:rsid w:val="007A1CCB"/>
    <w:rsid w:val="007A2459"/>
    <w:rsid w:val="007A2B62"/>
    <w:rsid w:val="007A4D66"/>
    <w:rsid w:val="007A54E9"/>
    <w:rsid w:val="007A5EC9"/>
    <w:rsid w:val="007A7622"/>
    <w:rsid w:val="007A7EE3"/>
    <w:rsid w:val="007A7FB1"/>
    <w:rsid w:val="007B08E0"/>
    <w:rsid w:val="007B2217"/>
    <w:rsid w:val="007B371C"/>
    <w:rsid w:val="007B53AD"/>
    <w:rsid w:val="007B6022"/>
    <w:rsid w:val="007B67C8"/>
    <w:rsid w:val="007B6CFD"/>
    <w:rsid w:val="007B78BA"/>
    <w:rsid w:val="007B78EA"/>
    <w:rsid w:val="007B7A3B"/>
    <w:rsid w:val="007B7B94"/>
    <w:rsid w:val="007C05EF"/>
    <w:rsid w:val="007C1A43"/>
    <w:rsid w:val="007C1AB0"/>
    <w:rsid w:val="007C4270"/>
    <w:rsid w:val="007C4C48"/>
    <w:rsid w:val="007C6A82"/>
    <w:rsid w:val="007D2FD7"/>
    <w:rsid w:val="007D4007"/>
    <w:rsid w:val="007D4BE2"/>
    <w:rsid w:val="007D62A9"/>
    <w:rsid w:val="007D7300"/>
    <w:rsid w:val="007D756C"/>
    <w:rsid w:val="007D7602"/>
    <w:rsid w:val="007D7F49"/>
    <w:rsid w:val="007E1D99"/>
    <w:rsid w:val="007E22BC"/>
    <w:rsid w:val="007E2313"/>
    <w:rsid w:val="007E4086"/>
    <w:rsid w:val="007E4FEE"/>
    <w:rsid w:val="007E6738"/>
    <w:rsid w:val="007E7F8C"/>
    <w:rsid w:val="007F072E"/>
    <w:rsid w:val="007F16CE"/>
    <w:rsid w:val="007F18EA"/>
    <w:rsid w:val="007F1C11"/>
    <w:rsid w:val="007F26CC"/>
    <w:rsid w:val="007F2B83"/>
    <w:rsid w:val="007F2CB1"/>
    <w:rsid w:val="007F3865"/>
    <w:rsid w:val="007F615F"/>
    <w:rsid w:val="00801A0E"/>
    <w:rsid w:val="00802CED"/>
    <w:rsid w:val="00803BB0"/>
    <w:rsid w:val="00804FA4"/>
    <w:rsid w:val="00807962"/>
    <w:rsid w:val="00807EFF"/>
    <w:rsid w:val="00807FA5"/>
    <w:rsid w:val="00807FB0"/>
    <w:rsid w:val="00812B76"/>
    <w:rsid w:val="008143E2"/>
    <w:rsid w:val="00816458"/>
    <w:rsid w:val="008171AF"/>
    <w:rsid w:val="00822350"/>
    <w:rsid w:val="008223CB"/>
    <w:rsid w:val="00822933"/>
    <w:rsid w:val="0082364C"/>
    <w:rsid w:val="00824268"/>
    <w:rsid w:val="00825A8E"/>
    <w:rsid w:val="00825B82"/>
    <w:rsid w:val="008278C3"/>
    <w:rsid w:val="0082793B"/>
    <w:rsid w:val="00831128"/>
    <w:rsid w:val="0083166D"/>
    <w:rsid w:val="008330C0"/>
    <w:rsid w:val="00833E46"/>
    <w:rsid w:val="0083464A"/>
    <w:rsid w:val="008346D6"/>
    <w:rsid w:val="00835653"/>
    <w:rsid w:val="0083626F"/>
    <w:rsid w:val="0083663C"/>
    <w:rsid w:val="0084112E"/>
    <w:rsid w:val="008441A5"/>
    <w:rsid w:val="008443BD"/>
    <w:rsid w:val="00844E66"/>
    <w:rsid w:val="0084526F"/>
    <w:rsid w:val="008500C4"/>
    <w:rsid w:val="008503E2"/>
    <w:rsid w:val="008512DF"/>
    <w:rsid w:val="00853020"/>
    <w:rsid w:val="00854EA7"/>
    <w:rsid w:val="008558D5"/>
    <w:rsid w:val="00855AF0"/>
    <w:rsid w:val="00855BCF"/>
    <w:rsid w:val="00856905"/>
    <w:rsid w:val="00856E2E"/>
    <w:rsid w:val="00857373"/>
    <w:rsid w:val="00860FF8"/>
    <w:rsid w:val="0086227A"/>
    <w:rsid w:val="0086366E"/>
    <w:rsid w:val="00863BF6"/>
    <w:rsid w:val="00864432"/>
    <w:rsid w:val="0086488D"/>
    <w:rsid w:val="00865EE8"/>
    <w:rsid w:val="00867410"/>
    <w:rsid w:val="00867454"/>
    <w:rsid w:val="00867F19"/>
    <w:rsid w:val="008705E7"/>
    <w:rsid w:val="0087101F"/>
    <w:rsid w:val="00872199"/>
    <w:rsid w:val="008723E0"/>
    <w:rsid w:val="00872897"/>
    <w:rsid w:val="008752D4"/>
    <w:rsid w:val="008779A4"/>
    <w:rsid w:val="00877D0B"/>
    <w:rsid w:val="0088104A"/>
    <w:rsid w:val="008817D6"/>
    <w:rsid w:val="00885D22"/>
    <w:rsid w:val="0089369B"/>
    <w:rsid w:val="00893AA6"/>
    <w:rsid w:val="00894A09"/>
    <w:rsid w:val="008978EA"/>
    <w:rsid w:val="008A1BDF"/>
    <w:rsid w:val="008A1F1C"/>
    <w:rsid w:val="008A2678"/>
    <w:rsid w:val="008A4C98"/>
    <w:rsid w:val="008A5943"/>
    <w:rsid w:val="008A5980"/>
    <w:rsid w:val="008A7A71"/>
    <w:rsid w:val="008B1EAF"/>
    <w:rsid w:val="008B21D9"/>
    <w:rsid w:val="008B2B3C"/>
    <w:rsid w:val="008B3056"/>
    <w:rsid w:val="008B37B6"/>
    <w:rsid w:val="008B4AA2"/>
    <w:rsid w:val="008B4B8A"/>
    <w:rsid w:val="008B5CA8"/>
    <w:rsid w:val="008B5ED9"/>
    <w:rsid w:val="008C1181"/>
    <w:rsid w:val="008C1A5E"/>
    <w:rsid w:val="008C323F"/>
    <w:rsid w:val="008C7C6C"/>
    <w:rsid w:val="008D1004"/>
    <w:rsid w:val="008D1338"/>
    <w:rsid w:val="008D1F30"/>
    <w:rsid w:val="008D2673"/>
    <w:rsid w:val="008D289E"/>
    <w:rsid w:val="008D2B5E"/>
    <w:rsid w:val="008D2CEA"/>
    <w:rsid w:val="008D3047"/>
    <w:rsid w:val="008D46BB"/>
    <w:rsid w:val="008D5A80"/>
    <w:rsid w:val="008D69A8"/>
    <w:rsid w:val="008D74F6"/>
    <w:rsid w:val="008E0EE4"/>
    <w:rsid w:val="008E1059"/>
    <w:rsid w:val="008E20BC"/>
    <w:rsid w:val="008E23BB"/>
    <w:rsid w:val="008E299F"/>
    <w:rsid w:val="008E3497"/>
    <w:rsid w:val="008E3FEF"/>
    <w:rsid w:val="008E5F6C"/>
    <w:rsid w:val="008E66CF"/>
    <w:rsid w:val="008E7682"/>
    <w:rsid w:val="008F10DA"/>
    <w:rsid w:val="008F13F1"/>
    <w:rsid w:val="008F2986"/>
    <w:rsid w:val="008F3E38"/>
    <w:rsid w:val="008F43DC"/>
    <w:rsid w:val="008F4D5B"/>
    <w:rsid w:val="008F7DFE"/>
    <w:rsid w:val="00902970"/>
    <w:rsid w:val="00903A57"/>
    <w:rsid w:val="00906794"/>
    <w:rsid w:val="00910A58"/>
    <w:rsid w:val="009114C0"/>
    <w:rsid w:val="00911B84"/>
    <w:rsid w:val="00911D48"/>
    <w:rsid w:val="00911D71"/>
    <w:rsid w:val="00913B2A"/>
    <w:rsid w:val="009158B6"/>
    <w:rsid w:val="00916CD1"/>
    <w:rsid w:val="00921DD4"/>
    <w:rsid w:val="0092231D"/>
    <w:rsid w:val="00924201"/>
    <w:rsid w:val="00924BB3"/>
    <w:rsid w:val="00925058"/>
    <w:rsid w:val="009250D9"/>
    <w:rsid w:val="00925F00"/>
    <w:rsid w:val="009260B0"/>
    <w:rsid w:val="00926122"/>
    <w:rsid w:val="00930240"/>
    <w:rsid w:val="00930CE4"/>
    <w:rsid w:val="00931522"/>
    <w:rsid w:val="00931ED0"/>
    <w:rsid w:val="00931FCF"/>
    <w:rsid w:val="009347DA"/>
    <w:rsid w:val="00936E54"/>
    <w:rsid w:val="009375D2"/>
    <w:rsid w:val="00937F6A"/>
    <w:rsid w:val="00940D88"/>
    <w:rsid w:val="00941D44"/>
    <w:rsid w:val="009430B7"/>
    <w:rsid w:val="00943455"/>
    <w:rsid w:val="00943E85"/>
    <w:rsid w:val="00944C45"/>
    <w:rsid w:val="00945153"/>
    <w:rsid w:val="009458C9"/>
    <w:rsid w:val="00945E26"/>
    <w:rsid w:val="00947112"/>
    <w:rsid w:val="00950FBA"/>
    <w:rsid w:val="009525E3"/>
    <w:rsid w:val="00952C52"/>
    <w:rsid w:val="0095627F"/>
    <w:rsid w:val="00956BBA"/>
    <w:rsid w:val="00956DD7"/>
    <w:rsid w:val="0095791D"/>
    <w:rsid w:val="009636AE"/>
    <w:rsid w:val="00964143"/>
    <w:rsid w:val="00966B76"/>
    <w:rsid w:val="0097053B"/>
    <w:rsid w:val="00971245"/>
    <w:rsid w:val="0097164B"/>
    <w:rsid w:val="009718D2"/>
    <w:rsid w:val="009739EC"/>
    <w:rsid w:val="0097409F"/>
    <w:rsid w:val="009747B0"/>
    <w:rsid w:val="00974AC0"/>
    <w:rsid w:val="0097695C"/>
    <w:rsid w:val="009803D5"/>
    <w:rsid w:val="00981DF8"/>
    <w:rsid w:val="00983DAA"/>
    <w:rsid w:val="009842A6"/>
    <w:rsid w:val="009856C4"/>
    <w:rsid w:val="00991508"/>
    <w:rsid w:val="0099370E"/>
    <w:rsid w:val="00993F4A"/>
    <w:rsid w:val="00995BC9"/>
    <w:rsid w:val="00996824"/>
    <w:rsid w:val="00996A7E"/>
    <w:rsid w:val="00997860"/>
    <w:rsid w:val="009A0F4B"/>
    <w:rsid w:val="009A1AE6"/>
    <w:rsid w:val="009A1D40"/>
    <w:rsid w:val="009A63F9"/>
    <w:rsid w:val="009A64CC"/>
    <w:rsid w:val="009B0253"/>
    <w:rsid w:val="009B0AC8"/>
    <w:rsid w:val="009B273C"/>
    <w:rsid w:val="009B2A29"/>
    <w:rsid w:val="009B2EA3"/>
    <w:rsid w:val="009B3819"/>
    <w:rsid w:val="009B4158"/>
    <w:rsid w:val="009B5199"/>
    <w:rsid w:val="009B5397"/>
    <w:rsid w:val="009B6815"/>
    <w:rsid w:val="009C02E9"/>
    <w:rsid w:val="009C05A8"/>
    <w:rsid w:val="009C158F"/>
    <w:rsid w:val="009C2080"/>
    <w:rsid w:val="009C2E8C"/>
    <w:rsid w:val="009C5BDD"/>
    <w:rsid w:val="009C7227"/>
    <w:rsid w:val="009C7790"/>
    <w:rsid w:val="009D0D5A"/>
    <w:rsid w:val="009D0E66"/>
    <w:rsid w:val="009D152C"/>
    <w:rsid w:val="009D2C36"/>
    <w:rsid w:val="009D2E27"/>
    <w:rsid w:val="009D42E7"/>
    <w:rsid w:val="009D4419"/>
    <w:rsid w:val="009D45DE"/>
    <w:rsid w:val="009D4AF9"/>
    <w:rsid w:val="009D5A29"/>
    <w:rsid w:val="009E39D8"/>
    <w:rsid w:val="009E5188"/>
    <w:rsid w:val="009E637D"/>
    <w:rsid w:val="009F03DB"/>
    <w:rsid w:val="009F13C5"/>
    <w:rsid w:val="009F1F06"/>
    <w:rsid w:val="009F2053"/>
    <w:rsid w:val="009F530F"/>
    <w:rsid w:val="009F6112"/>
    <w:rsid w:val="009F6821"/>
    <w:rsid w:val="00A00039"/>
    <w:rsid w:val="00A00467"/>
    <w:rsid w:val="00A00711"/>
    <w:rsid w:val="00A01921"/>
    <w:rsid w:val="00A03A2C"/>
    <w:rsid w:val="00A0537F"/>
    <w:rsid w:val="00A10A95"/>
    <w:rsid w:val="00A10D9B"/>
    <w:rsid w:val="00A124D6"/>
    <w:rsid w:val="00A16778"/>
    <w:rsid w:val="00A16907"/>
    <w:rsid w:val="00A17A99"/>
    <w:rsid w:val="00A20FE9"/>
    <w:rsid w:val="00A21274"/>
    <w:rsid w:val="00A23F37"/>
    <w:rsid w:val="00A24581"/>
    <w:rsid w:val="00A2569C"/>
    <w:rsid w:val="00A26B2F"/>
    <w:rsid w:val="00A27D43"/>
    <w:rsid w:val="00A3064C"/>
    <w:rsid w:val="00A31B55"/>
    <w:rsid w:val="00A31FA2"/>
    <w:rsid w:val="00A34D12"/>
    <w:rsid w:val="00A37F6F"/>
    <w:rsid w:val="00A40706"/>
    <w:rsid w:val="00A44733"/>
    <w:rsid w:val="00A44B3F"/>
    <w:rsid w:val="00A46043"/>
    <w:rsid w:val="00A46BA0"/>
    <w:rsid w:val="00A54B40"/>
    <w:rsid w:val="00A56106"/>
    <w:rsid w:val="00A6218A"/>
    <w:rsid w:val="00A65146"/>
    <w:rsid w:val="00A661FD"/>
    <w:rsid w:val="00A67CE1"/>
    <w:rsid w:val="00A70537"/>
    <w:rsid w:val="00A70DE7"/>
    <w:rsid w:val="00A71D93"/>
    <w:rsid w:val="00A7217F"/>
    <w:rsid w:val="00A72491"/>
    <w:rsid w:val="00A72745"/>
    <w:rsid w:val="00A730FF"/>
    <w:rsid w:val="00A73F66"/>
    <w:rsid w:val="00A741B0"/>
    <w:rsid w:val="00A76145"/>
    <w:rsid w:val="00A76173"/>
    <w:rsid w:val="00A77285"/>
    <w:rsid w:val="00A77775"/>
    <w:rsid w:val="00A779E3"/>
    <w:rsid w:val="00A77B1A"/>
    <w:rsid w:val="00A77B8B"/>
    <w:rsid w:val="00A813A1"/>
    <w:rsid w:val="00A81C25"/>
    <w:rsid w:val="00A82641"/>
    <w:rsid w:val="00A8397B"/>
    <w:rsid w:val="00A83F6E"/>
    <w:rsid w:val="00A84C47"/>
    <w:rsid w:val="00A85D42"/>
    <w:rsid w:val="00A85E75"/>
    <w:rsid w:val="00A86529"/>
    <w:rsid w:val="00A87F24"/>
    <w:rsid w:val="00A9134A"/>
    <w:rsid w:val="00A9159D"/>
    <w:rsid w:val="00A918D7"/>
    <w:rsid w:val="00A92F0C"/>
    <w:rsid w:val="00A9407F"/>
    <w:rsid w:val="00A94553"/>
    <w:rsid w:val="00A945D1"/>
    <w:rsid w:val="00A94843"/>
    <w:rsid w:val="00A97950"/>
    <w:rsid w:val="00AA1C82"/>
    <w:rsid w:val="00AA2649"/>
    <w:rsid w:val="00AA27B8"/>
    <w:rsid w:val="00AA2F7A"/>
    <w:rsid w:val="00AA300C"/>
    <w:rsid w:val="00AA4487"/>
    <w:rsid w:val="00AA5C4C"/>
    <w:rsid w:val="00AA609C"/>
    <w:rsid w:val="00AA7031"/>
    <w:rsid w:val="00AA73C2"/>
    <w:rsid w:val="00AB15BE"/>
    <w:rsid w:val="00AB1602"/>
    <w:rsid w:val="00AB237A"/>
    <w:rsid w:val="00AB3B1D"/>
    <w:rsid w:val="00AB4F80"/>
    <w:rsid w:val="00AB54EE"/>
    <w:rsid w:val="00AC02D0"/>
    <w:rsid w:val="00AC15FE"/>
    <w:rsid w:val="00AC1C43"/>
    <w:rsid w:val="00AC3E59"/>
    <w:rsid w:val="00AC4BAA"/>
    <w:rsid w:val="00AC69D5"/>
    <w:rsid w:val="00AD18FA"/>
    <w:rsid w:val="00AD3700"/>
    <w:rsid w:val="00AD49F9"/>
    <w:rsid w:val="00AD4B36"/>
    <w:rsid w:val="00AD57DF"/>
    <w:rsid w:val="00AD5837"/>
    <w:rsid w:val="00AD7CE0"/>
    <w:rsid w:val="00AE0136"/>
    <w:rsid w:val="00AE108C"/>
    <w:rsid w:val="00AE1B75"/>
    <w:rsid w:val="00AE1DE8"/>
    <w:rsid w:val="00AE1E36"/>
    <w:rsid w:val="00AE36E9"/>
    <w:rsid w:val="00AE61C4"/>
    <w:rsid w:val="00AE6692"/>
    <w:rsid w:val="00AE711C"/>
    <w:rsid w:val="00AF1180"/>
    <w:rsid w:val="00AF1990"/>
    <w:rsid w:val="00AF1BBE"/>
    <w:rsid w:val="00AF2678"/>
    <w:rsid w:val="00AF5D56"/>
    <w:rsid w:val="00AF5F59"/>
    <w:rsid w:val="00AF66E9"/>
    <w:rsid w:val="00AF7B70"/>
    <w:rsid w:val="00AF7B7A"/>
    <w:rsid w:val="00B02F65"/>
    <w:rsid w:val="00B0369E"/>
    <w:rsid w:val="00B03AF6"/>
    <w:rsid w:val="00B03FB6"/>
    <w:rsid w:val="00B0440F"/>
    <w:rsid w:val="00B07704"/>
    <w:rsid w:val="00B12854"/>
    <w:rsid w:val="00B1537E"/>
    <w:rsid w:val="00B15716"/>
    <w:rsid w:val="00B20CD9"/>
    <w:rsid w:val="00B21173"/>
    <w:rsid w:val="00B25ACE"/>
    <w:rsid w:val="00B27659"/>
    <w:rsid w:val="00B30C27"/>
    <w:rsid w:val="00B31107"/>
    <w:rsid w:val="00B31B88"/>
    <w:rsid w:val="00B32676"/>
    <w:rsid w:val="00B35267"/>
    <w:rsid w:val="00B35AA8"/>
    <w:rsid w:val="00B368FD"/>
    <w:rsid w:val="00B36CD5"/>
    <w:rsid w:val="00B373E8"/>
    <w:rsid w:val="00B40304"/>
    <w:rsid w:val="00B40952"/>
    <w:rsid w:val="00B4131A"/>
    <w:rsid w:val="00B41B1D"/>
    <w:rsid w:val="00B41BBB"/>
    <w:rsid w:val="00B435CF"/>
    <w:rsid w:val="00B44D92"/>
    <w:rsid w:val="00B4507D"/>
    <w:rsid w:val="00B47FA4"/>
    <w:rsid w:val="00B50E21"/>
    <w:rsid w:val="00B50F8B"/>
    <w:rsid w:val="00B52F16"/>
    <w:rsid w:val="00B54C4A"/>
    <w:rsid w:val="00B55838"/>
    <w:rsid w:val="00B568F5"/>
    <w:rsid w:val="00B61186"/>
    <w:rsid w:val="00B626D3"/>
    <w:rsid w:val="00B633B3"/>
    <w:rsid w:val="00B635A7"/>
    <w:rsid w:val="00B64D82"/>
    <w:rsid w:val="00B67083"/>
    <w:rsid w:val="00B7091A"/>
    <w:rsid w:val="00B72EE5"/>
    <w:rsid w:val="00B73A42"/>
    <w:rsid w:val="00B76352"/>
    <w:rsid w:val="00B77DD9"/>
    <w:rsid w:val="00B820F7"/>
    <w:rsid w:val="00B83BEF"/>
    <w:rsid w:val="00B83DAC"/>
    <w:rsid w:val="00B850F3"/>
    <w:rsid w:val="00B858C9"/>
    <w:rsid w:val="00B8679A"/>
    <w:rsid w:val="00B91957"/>
    <w:rsid w:val="00B919BC"/>
    <w:rsid w:val="00B936D3"/>
    <w:rsid w:val="00B94004"/>
    <w:rsid w:val="00B94E28"/>
    <w:rsid w:val="00BA1AB1"/>
    <w:rsid w:val="00BA38AF"/>
    <w:rsid w:val="00BA471D"/>
    <w:rsid w:val="00BA56FC"/>
    <w:rsid w:val="00BA5C2A"/>
    <w:rsid w:val="00BA6DE8"/>
    <w:rsid w:val="00BA766D"/>
    <w:rsid w:val="00BB09D5"/>
    <w:rsid w:val="00BB0FA9"/>
    <w:rsid w:val="00BB1359"/>
    <w:rsid w:val="00BB237C"/>
    <w:rsid w:val="00BB28EC"/>
    <w:rsid w:val="00BB2D12"/>
    <w:rsid w:val="00BB63B2"/>
    <w:rsid w:val="00BB73FB"/>
    <w:rsid w:val="00BB742E"/>
    <w:rsid w:val="00BC028C"/>
    <w:rsid w:val="00BC0637"/>
    <w:rsid w:val="00BC09E9"/>
    <w:rsid w:val="00BC1FB0"/>
    <w:rsid w:val="00BC2086"/>
    <w:rsid w:val="00BC25D8"/>
    <w:rsid w:val="00BC3F84"/>
    <w:rsid w:val="00BC48CF"/>
    <w:rsid w:val="00BC6E81"/>
    <w:rsid w:val="00BC76A5"/>
    <w:rsid w:val="00BD2F8B"/>
    <w:rsid w:val="00BD5FE0"/>
    <w:rsid w:val="00BD7037"/>
    <w:rsid w:val="00BD738A"/>
    <w:rsid w:val="00BE0ACD"/>
    <w:rsid w:val="00BE2C30"/>
    <w:rsid w:val="00BE2F64"/>
    <w:rsid w:val="00BE3FEF"/>
    <w:rsid w:val="00BE4750"/>
    <w:rsid w:val="00BE4D65"/>
    <w:rsid w:val="00BE5475"/>
    <w:rsid w:val="00BE5E3B"/>
    <w:rsid w:val="00BE5EF3"/>
    <w:rsid w:val="00BE613A"/>
    <w:rsid w:val="00BE7AB4"/>
    <w:rsid w:val="00BF06ED"/>
    <w:rsid w:val="00BF2E46"/>
    <w:rsid w:val="00BF42D1"/>
    <w:rsid w:val="00BF4CFD"/>
    <w:rsid w:val="00BF506A"/>
    <w:rsid w:val="00BF5527"/>
    <w:rsid w:val="00BF5B03"/>
    <w:rsid w:val="00BF7AE9"/>
    <w:rsid w:val="00C0147F"/>
    <w:rsid w:val="00C01B08"/>
    <w:rsid w:val="00C01C82"/>
    <w:rsid w:val="00C01D60"/>
    <w:rsid w:val="00C027AD"/>
    <w:rsid w:val="00C03D8D"/>
    <w:rsid w:val="00C040BA"/>
    <w:rsid w:val="00C04B24"/>
    <w:rsid w:val="00C05A93"/>
    <w:rsid w:val="00C063A2"/>
    <w:rsid w:val="00C06D79"/>
    <w:rsid w:val="00C124B3"/>
    <w:rsid w:val="00C13467"/>
    <w:rsid w:val="00C139AA"/>
    <w:rsid w:val="00C13C56"/>
    <w:rsid w:val="00C14804"/>
    <w:rsid w:val="00C15919"/>
    <w:rsid w:val="00C16C4D"/>
    <w:rsid w:val="00C17A44"/>
    <w:rsid w:val="00C2020C"/>
    <w:rsid w:val="00C20B48"/>
    <w:rsid w:val="00C21B08"/>
    <w:rsid w:val="00C21BB6"/>
    <w:rsid w:val="00C21E3D"/>
    <w:rsid w:val="00C22132"/>
    <w:rsid w:val="00C2515F"/>
    <w:rsid w:val="00C25D77"/>
    <w:rsid w:val="00C25DA7"/>
    <w:rsid w:val="00C262BC"/>
    <w:rsid w:val="00C26679"/>
    <w:rsid w:val="00C30096"/>
    <w:rsid w:val="00C300CE"/>
    <w:rsid w:val="00C3048B"/>
    <w:rsid w:val="00C307F0"/>
    <w:rsid w:val="00C323D1"/>
    <w:rsid w:val="00C35810"/>
    <w:rsid w:val="00C37459"/>
    <w:rsid w:val="00C41AF0"/>
    <w:rsid w:val="00C41C73"/>
    <w:rsid w:val="00C42192"/>
    <w:rsid w:val="00C4352C"/>
    <w:rsid w:val="00C452B3"/>
    <w:rsid w:val="00C46150"/>
    <w:rsid w:val="00C47178"/>
    <w:rsid w:val="00C47295"/>
    <w:rsid w:val="00C4735B"/>
    <w:rsid w:val="00C50065"/>
    <w:rsid w:val="00C5071F"/>
    <w:rsid w:val="00C50CBF"/>
    <w:rsid w:val="00C51162"/>
    <w:rsid w:val="00C527CD"/>
    <w:rsid w:val="00C52812"/>
    <w:rsid w:val="00C52B5E"/>
    <w:rsid w:val="00C532FF"/>
    <w:rsid w:val="00C5353B"/>
    <w:rsid w:val="00C543B5"/>
    <w:rsid w:val="00C55CA7"/>
    <w:rsid w:val="00C56CF1"/>
    <w:rsid w:val="00C60461"/>
    <w:rsid w:val="00C6172E"/>
    <w:rsid w:val="00C643AC"/>
    <w:rsid w:val="00C64D18"/>
    <w:rsid w:val="00C67770"/>
    <w:rsid w:val="00C67AF9"/>
    <w:rsid w:val="00C70696"/>
    <w:rsid w:val="00C71B49"/>
    <w:rsid w:val="00C72128"/>
    <w:rsid w:val="00C724F3"/>
    <w:rsid w:val="00C72EFB"/>
    <w:rsid w:val="00C74971"/>
    <w:rsid w:val="00C75104"/>
    <w:rsid w:val="00C758C3"/>
    <w:rsid w:val="00C75A3D"/>
    <w:rsid w:val="00C75E91"/>
    <w:rsid w:val="00C7766F"/>
    <w:rsid w:val="00C8063A"/>
    <w:rsid w:val="00C82AC6"/>
    <w:rsid w:val="00C82CF8"/>
    <w:rsid w:val="00C83A9A"/>
    <w:rsid w:val="00C85D88"/>
    <w:rsid w:val="00C8667E"/>
    <w:rsid w:val="00C906D3"/>
    <w:rsid w:val="00C94361"/>
    <w:rsid w:val="00C9462F"/>
    <w:rsid w:val="00C94870"/>
    <w:rsid w:val="00C95C54"/>
    <w:rsid w:val="00CA10DD"/>
    <w:rsid w:val="00CA13D8"/>
    <w:rsid w:val="00CA2483"/>
    <w:rsid w:val="00CA39F6"/>
    <w:rsid w:val="00CA3EDF"/>
    <w:rsid w:val="00CA4566"/>
    <w:rsid w:val="00CA50B6"/>
    <w:rsid w:val="00CA5B68"/>
    <w:rsid w:val="00CA6176"/>
    <w:rsid w:val="00CA672B"/>
    <w:rsid w:val="00CA6BA5"/>
    <w:rsid w:val="00CA6F02"/>
    <w:rsid w:val="00CB0BAE"/>
    <w:rsid w:val="00CB1A99"/>
    <w:rsid w:val="00CB3EA0"/>
    <w:rsid w:val="00CB6A7C"/>
    <w:rsid w:val="00CB7246"/>
    <w:rsid w:val="00CB7D35"/>
    <w:rsid w:val="00CC030C"/>
    <w:rsid w:val="00CC0710"/>
    <w:rsid w:val="00CC072F"/>
    <w:rsid w:val="00CC0D2F"/>
    <w:rsid w:val="00CC200A"/>
    <w:rsid w:val="00CC3F87"/>
    <w:rsid w:val="00CC40F6"/>
    <w:rsid w:val="00CC41C1"/>
    <w:rsid w:val="00CC4E58"/>
    <w:rsid w:val="00CC6097"/>
    <w:rsid w:val="00CC62BD"/>
    <w:rsid w:val="00CC6C64"/>
    <w:rsid w:val="00CD0C2E"/>
    <w:rsid w:val="00CD2F74"/>
    <w:rsid w:val="00CD3B11"/>
    <w:rsid w:val="00CD4644"/>
    <w:rsid w:val="00CD4C3D"/>
    <w:rsid w:val="00CD507A"/>
    <w:rsid w:val="00CD5E5E"/>
    <w:rsid w:val="00CD5E8F"/>
    <w:rsid w:val="00CD5F9B"/>
    <w:rsid w:val="00CD63DB"/>
    <w:rsid w:val="00CE1E77"/>
    <w:rsid w:val="00CE200D"/>
    <w:rsid w:val="00CE237E"/>
    <w:rsid w:val="00CE2D98"/>
    <w:rsid w:val="00CE6832"/>
    <w:rsid w:val="00CE6BF2"/>
    <w:rsid w:val="00CF0F66"/>
    <w:rsid w:val="00CF11ED"/>
    <w:rsid w:val="00CF1D60"/>
    <w:rsid w:val="00CF4155"/>
    <w:rsid w:val="00CF4AF9"/>
    <w:rsid w:val="00CF68AB"/>
    <w:rsid w:val="00CF6FCB"/>
    <w:rsid w:val="00CF763C"/>
    <w:rsid w:val="00D00105"/>
    <w:rsid w:val="00D0094A"/>
    <w:rsid w:val="00D016FF"/>
    <w:rsid w:val="00D01EAA"/>
    <w:rsid w:val="00D02FBF"/>
    <w:rsid w:val="00D0486A"/>
    <w:rsid w:val="00D04922"/>
    <w:rsid w:val="00D05938"/>
    <w:rsid w:val="00D05CCB"/>
    <w:rsid w:val="00D05E85"/>
    <w:rsid w:val="00D12587"/>
    <w:rsid w:val="00D1293F"/>
    <w:rsid w:val="00D20064"/>
    <w:rsid w:val="00D20855"/>
    <w:rsid w:val="00D21824"/>
    <w:rsid w:val="00D21B40"/>
    <w:rsid w:val="00D24589"/>
    <w:rsid w:val="00D264A3"/>
    <w:rsid w:val="00D26710"/>
    <w:rsid w:val="00D27CBF"/>
    <w:rsid w:val="00D27DC1"/>
    <w:rsid w:val="00D30452"/>
    <w:rsid w:val="00D30FDD"/>
    <w:rsid w:val="00D32401"/>
    <w:rsid w:val="00D33860"/>
    <w:rsid w:val="00D35C14"/>
    <w:rsid w:val="00D36955"/>
    <w:rsid w:val="00D372C3"/>
    <w:rsid w:val="00D402F4"/>
    <w:rsid w:val="00D40381"/>
    <w:rsid w:val="00D4240C"/>
    <w:rsid w:val="00D449EE"/>
    <w:rsid w:val="00D44EB0"/>
    <w:rsid w:val="00D5125A"/>
    <w:rsid w:val="00D51842"/>
    <w:rsid w:val="00D51A6F"/>
    <w:rsid w:val="00D549DB"/>
    <w:rsid w:val="00D603D0"/>
    <w:rsid w:val="00D6058E"/>
    <w:rsid w:val="00D62484"/>
    <w:rsid w:val="00D62B05"/>
    <w:rsid w:val="00D64635"/>
    <w:rsid w:val="00D646F9"/>
    <w:rsid w:val="00D64B25"/>
    <w:rsid w:val="00D663FD"/>
    <w:rsid w:val="00D669E6"/>
    <w:rsid w:val="00D72C5C"/>
    <w:rsid w:val="00D72FB0"/>
    <w:rsid w:val="00D730AD"/>
    <w:rsid w:val="00D73471"/>
    <w:rsid w:val="00D7354D"/>
    <w:rsid w:val="00D7476F"/>
    <w:rsid w:val="00D74986"/>
    <w:rsid w:val="00D800BB"/>
    <w:rsid w:val="00D814EA"/>
    <w:rsid w:val="00D8393C"/>
    <w:rsid w:val="00D83F81"/>
    <w:rsid w:val="00D84255"/>
    <w:rsid w:val="00D85B3E"/>
    <w:rsid w:val="00D923B4"/>
    <w:rsid w:val="00D92C88"/>
    <w:rsid w:val="00D93552"/>
    <w:rsid w:val="00DA553B"/>
    <w:rsid w:val="00DA5C70"/>
    <w:rsid w:val="00DA7C11"/>
    <w:rsid w:val="00DB3866"/>
    <w:rsid w:val="00DB49E1"/>
    <w:rsid w:val="00DB5028"/>
    <w:rsid w:val="00DB584D"/>
    <w:rsid w:val="00DB5A67"/>
    <w:rsid w:val="00DB5D9E"/>
    <w:rsid w:val="00DC0319"/>
    <w:rsid w:val="00DC1565"/>
    <w:rsid w:val="00DC1EED"/>
    <w:rsid w:val="00DC2BFE"/>
    <w:rsid w:val="00DC3714"/>
    <w:rsid w:val="00DC4335"/>
    <w:rsid w:val="00DC5F6F"/>
    <w:rsid w:val="00DC7E02"/>
    <w:rsid w:val="00DD0D49"/>
    <w:rsid w:val="00DD28EE"/>
    <w:rsid w:val="00DD3257"/>
    <w:rsid w:val="00DD369A"/>
    <w:rsid w:val="00DD5F85"/>
    <w:rsid w:val="00DD7F86"/>
    <w:rsid w:val="00DE0A40"/>
    <w:rsid w:val="00DE0E0A"/>
    <w:rsid w:val="00DE2025"/>
    <w:rsid w:val="00DE6F5C"/>
    <w:rsid w:val="00DF0283"/>
    <w:rsid w:val="00DF3016"/>
    <w:rsid w:val="00DF435D"/>
    <w:rsid w:val="00DF73D6"/>
    <w:rsid w:val="00DF7D7F"/>
    <w:rsid w:val="00E001BA"/>
    <w:rsid w:val="00E006D9"/>
    <w:rsid w:val="00E01AAE"/>
    <w:rsid w:val="00E028F8"/>
    <w:rsid w:val="00E043E6"/>
    <w:rsid w:val="00E047EA"/>
    <w:rsid w:val="00E06084"/>
    <w:rsid w:val="00E063D7"/>
    <w:rsid w:val="00E07E4C"/>
    <w:rsid w:val="00E10317"/>
    <w:rsid w:val="00E104FE"/>
    <w:rsid w:val="00E10CCF"/>
    <w:rsid w:val="00E110AB"/>
    <w:rsid w:val="00E11F5E"/>
    <w:rsid w:val="00E143CF"/>
    <w:rsid w:val="00E17B85"/>
    <w:rsid w:val="00E20EF3"/>
    <w:rsid w:val="00E20F13"/>
    <w:rsid w:val="00E21644"/>
    <w:rsid w:val="00E27C56"/>
    <w:rsid w:val="00E306E6"/>
    <w:rsid w:val="00E31842"/>
    <w:rsid w:val="00E31BF5"/>
    <w:rsid w:val="00E31E23"/>
    <w:rsid w:val="00E34343"/>
    <w:rsid w:val="00E379E4"/>
    <w:rsid w:val="00E4044D"/>
    <w:rsid w:val="00E40E81"/>
    <w:rsid w:val="00E4122F"/>
    <w:rsid w:val="00E41384"/>
    <w:rsid w:val="00E41F1E"/>
    <w:rsid w:val="00E42E53"/>
    <w:rsid w:val="00E439ED"/>
    <w:rsid w:val="00E4513E"/>
    <w:rsid w:val="00E457FD"/>
    <w:rsid w:val="00E45CB0"/>
    <w:rsid w:val="00E4695D"/>
    <w:rsid w:val="00E52BCB"/>
    <w:rsid w:val="00E56AF4"/>
    <w:rsid w:val="00E610D6"/>
    <w:rsid w:val="00E62E60"/>
    <w:rsid w:val="00E65167"/>
    <w:rsid w:val="00E658A3"/>
    <w:rsid w:val="00E675B7"/>
    <w:rsid w:val="00E6777F"/>
    <w:rsid w:val="00E7188E"/>
    <w:rsid w:val="00E73F32"/>
    <w:rsid w:val="00E74AA4"/>
    <w:rsid w:val="00E81BB4"/>
    <w:rsid w:val="00E8292B"/>
    <w:rsid w:val="00E837B8"/>
    <w:rsid w:val="00E86DDF"/>
    <w:rsid w:val="00E87748"/>
    <w:rsid w:val="00E87DE0"/>
    <w:rsid w:val="00E9068F"/>
    <w:rsid w:val="00E90856"/>
    <w:rsid w:val="00E9276F"/>
    <w:rsid w:val="00E92DE6"/>
    <w:rsid w:val="00E93DCF"/>
    <w:rsid w:val="00E947D9"/>
    <w:rsid w:val="00E94E5E"/>
    <w:rsid w:val="00E95056"/>
    <w:rsid w:val="00E9562E"/>
    <w:rsid w:val="00E972CD"/>
    <w:rsid w:val="00E97613"/>
    <w:rsid w:val="00E97DC7"/>
    <w:rsid w:val="00EA0896"/>
    <w:rsid w:val="00EA0A42"/>
    <w:rsid w:val="00EA107F"/>
    <w:rsid w:val="00EA19FB"/>
    <w:rsid w:val="00EA2178"/>
    <w:rsid w:val="00EA21D4"/>
    <w:rsid w:val="00EA3146"/>
    <w:rsid w:val="00EA4A29"/>
    <w:rsid w:val="00EA5BD5"/>
    <w:rsid w:val="00EA6422"/>
    <w:rsid w:val="00EA6D85"/>
    <w:rsid w:val="00EB0349"/>
    <w:rsid w:val="00EB22D9"/>
    <w:rsid w:val="00EB2315"/>
    <w:rsid w:val="00EB376C"/>
    <w:rsid w:val="00EB4010"/>
    <w:rsid w:val="00EB484F"/>
    <w:rsid w:val="00EB5FEC"/>
    <w:rsid w:val="00EB6264"/>
    <w:rsid w:val="00EB7108"/>
    <w:rsid w:val="00EB7B9A"/>
    <w:rsid w:val="00EC1D45"/>
    <w:rsid w:val="00EC246A"/>
    <w:rsid w:val="00EC2E8F"/>
    <w:rsid w:val="00EC3285"/>
    <w:rsid w:val="00EC33B8"/>
    <w:rsid w:val="00EC38CA"/>
    <w:rsid w:val="00EC641C"/>
    <w:rsid w:val="00EC7D17"/>
    <w:rsid w:val="00ED1CDC"/>
    <w:rsid w:val="00ED2EAB"/>
    <w:rsid w:val="00ED38BB"/>
    <w:rsid w:val="00ED3FE4"/>
    <w:rsid w:val="00ED46D0"/>
    <w:rsid w:val="00ED4DE6"/>
    <w:rsid w:val="00ED5473"/>
    <w:rsid w:val="00ED641D"/>
    <w:rsid w:val="00ED765E"/>
    <w:rsid w:val="00EE1C3D"/>
    <w:rsid w:val="00EE1D19"/>
    <w:rsid w:val="00EE2A40"/>
    <w:rsid w:val="00EE2EDC"/>
    <w:rsid w:val="00EE4738"/>
    <w:rsid w:val="00EE4D6B"/>
    <w:rsid w:val="00EE5A5C"/>
    <w:rsid w:val="00EE78E8"/>
    <w:rsid w:val="00EF16D3"/>
    <w:rsid w:val="00EF1B68"/>
    <w:rsid w:val="00EF269D"/>
    <w:rsid w:val="00EF2C50"/>
    <w:rsid w:val="00EF3338"/>
    <w:rsid w:val="00EF4049"/>
    <w:rsid w:val="00EF65BB"/>
    <w:rsid w:val="00EF694C"/>
    <w:rsid w:val="00EF6FC3"/>
    <w:rsid w:val="00F00308"/>
    <w:rsid w:val="00F0056C"/>
    <w:rsid w:val="00F01BA5"/>
    <w:rsid w:val="00F054EF"/>
    <w:rsid w:val="00F074E8"/>
    <w:rsid w:val="00F10C56"/>
    <w:rsid w:val="00F1106E"/>
    <w:rsid w:val="00F113AF"/>
    <w:rsid w:val="00F11501"/>
    <w:rsid w:val="00F12EB0"/>
    <w:rsid w:val="00F13A99"/>
    <w:rsid w:val="00F13CA0"/>
    <w:rsid w:val="00F13FD2"/>
    <w:rsid w:val="00F1743D"/>
    <w:rsid w:val="00F17C17"/>
    <w:rsid w:val="00F202D3"/>
    <w:rsid w:val="00F20C75"/>
    <w:rsid w:val="00F20C9B"/>
    <w:rsid w:val="00F21293"/>
    <w:rsid w:val="00F259EB"/>
    <w:rsid w:val="00F27A96"/>
    <w:rsid w:val="00F308E9"/>
    <w:rsid w:val="00F34B4B"/>
    <w:rsid w:val="00F355B4"/>
    <w:rsid w:val="00F42E71"/>
    <w:rsid w:val="00F4473F"/>
    <w:rsid w:val="00F44C47"/>
    <w:rsid w:val="00F50C3D"/>
    <w:rsid w:val="00F5190F"/>
    <w:rsid w:val="00F52ACC"/>
    <w:rsid w:val="00F52DDA"/>
    <w:rsid w:val="00F52F09"/>
    <w:rsid w:val="00F55E40"/>
    <w:rsid w:val="00F55E85"/>
    <w:rsid w:val="00F60698"/>
    <w:rsid w:val="00F61BAB"/>
    <w:rsid w:val="00F620B3"/>
    <w:rsid w:val="00F623C8"/>
    <w:rsid w:val="00F63B79"/>
    <w:rsid w:val="00F63D9E"/>
    <w:rsid w:val="00F63E03"/>
    <w:rsid w:val="00F6407E"/>
    <w:rsid w:val="00F64E30"/>
    <w:rsid w:val="00F65562"/>
    <w:rsid w:val="00F66609"/>
    <w:rsid w:val="00F7665F"/>
    <w:rsid w:val="00F76D2F"/>
    <w:rsid w:val="00F76DC5"/>
    <w:rsid w:val="00F77904"/>
    <w:rsid w:val="00F80269"/>
    <w:rsid w:val="00F8046D"/>
    <w:rsid w:val="00F80D2F"/>
    <w:rsid w:val="00F824C3"/>
    <w:rsid w:val="00F83449"/>
    <w:rsid w:val="00F863D8"/>
    <w:rsid w:val="00F86BAC"/>
    <w:rsid w:val="00F90292"/>
    <w:rsid w:val="00F912FE"/>
    <w:rsid w:val="00F92BB8"/>
    <w:rsid w:val="00F9641B"/>
    <w:rsid w:val="00F96658"/>
    <w:rsid w:val="00F96C93"/>
    <w:rsid w:val="00F96C9E"/>
    <w:rsid w:val="00F9758A"/>
    <w:rsid w:val="00F9790C"/>
    <w:rsid w:val="00F97B09"/>
    <w:rsid w:val="00FA1104"/>
    <w:rsid w:val="00FA2E57"/>
    <w:rsid w:val="00FA338F"/>
    <w:rsid w:val="00FA42BC"/>
    <w:rsid w:val="00FA521D"/>
    <w:rsid w:val="00FA5447"/>
    <w:rsid w:val="00FA77A1"/>
    <w:rsid w:val="00FA7A8B"/>
    <w:rsid w:val="00FB500F"/>
    <w:rsid w:val="00FC2D45"/>
    <w:rsid w:val="00FC47EC"/>
    <w:rsid w:val="00FC70E4"/>
    <w:rsid w:val="00FD05D1"/>
    <w:rsid w:val="00FD4943"/>
    <w:rsid w:val="00FD5032"/>
    <w:rsid w:val="00FD67EA"/>
    <w:rsid w:val="00FD7010"/>
    <w:rsid w:val="00FD79B4"/>
    <w:rsid w:val="00FE0E12"/>
    <w:rsid w:val="00FE1B4D"/>
    <w:rsid w:val="00FE1B71"/>
    <w:rsid w:val="00FE1ED5"/>
    <w:rsid w:val="00FE4F2C"/>
    <w:rsid w:val="00FE5941"/>
    <w:rsid w:val="00FE71BF"/>
    <w:rsid w:val="00FE7CB2"/>
    <w:rsid w:val="00FF141B"/>
    <w:rsid w:val="00FF2474"/>
    <w:rsid w:val="00FF46F5"/>
    <w:rsid w:val="00FF4F11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02507"/>
  <w15:docId w15:val="{30012574-B96D-48EC-9386-DBF6F301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860"/>
    <w:pPr>
      <w:spacing w:before="120" w:after="120" w:line="260" w:lineRule="atLeast"/>
    </w:pPr>
    <w:rPr>
      <w:rFonts w:ascii="Verdana" w:hAnsi="Verdana"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370578"/>
    <w:pPr>
      <w:keepNext/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144"/>
        <w:tab w:val="left" w:pos="720"/>
        <w:tab w:val="left" w:pos="1440"/>
        <w:tab w:val="left" w:pos="0"/>
        <w:tab w:val="left" w:pos="144"/>
        <w:tab w:val="left" w:pos="720"/>
        <w:tab w:val="left" w:pos="1440"/>
        <w:tab w:val="left" w:pos="0"/>
        <w:tab w:val="left" w:pos="144"/>
        <w:tab w:val="left" w:pos="720"/>
      </w:tabs>
      <w:spacing w:before="0" w:after="0" w:line="240" w:lineRule="auto"/>
      <w:outlineLvl w:val="4"/>
    </w:pPr>
    <w:rPr>
      <w:rFonts w:ascii="Arial" w:hAnsi="Arial"/>
      <w:b/>
      <w:sz w:val="22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1">
    <w:name w:val="Ph1"/>
    <w:basedOn w:val="Normal"/>
    <w:next w:val="Normal"/>
    <w:rsid w:val="00997860"/>
    <w:pPr>
      <w:spacing w:before="0" w:after="0" w:line="240" w:lineRule="auto"/>
    </w:pPr>
    <w:rPr>
      <w:rFonts w:ascii="Abadi MT Condensed Light" w:hAnsi="Abadi MT Condensed Light"/>
      <w:b/>
      <w:color w:val="000080"/>
      <w:sz w:val="52"/>
      <w:szCs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H2">
    <w:name w:val="PH2"/>
    <w:basedOn w:val="Normal"/>
    <w:next w:val="Normal"/>
    <w:rsid w:val="00997860"/>
    <w:pPr>
      <w:spacing w:before="520" w:after="0"/>
    </w:pPr>
    <w:rPr>
      <w:rFonts w:ascii="Abadi MT Condensed Light" w:hAnsi="Abadi MT Condensed Light"/>
      <w:b/>
      <w:color w:val="00008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h3">
    <w:name w:val="Ph3"/>
    <w:basedOn w:val="PH2"/>
    <w:next w:val="Normal"/>
    <w:rsid w:val="00D27CBF"/>
    <w:pPr>
      <w:spacing w:before="240" w:after="120" w:line="240" w:lineRule="auto"/>
    </w:pPr>
    <w:rPr>
      <w:i/>
      <w:sz w:val="28"/>
    </w:rPr>
  </w:style>
  <w:style w:type="paragraph" w:customStyle="1" w:styleId="Ph4">
    <w:name w:val="Ph4"/>
    <w:basedOn w:val="Normal"/>
    <w:next w:val="Normal"/>
    <w:rsid w:val="00997860"/>
    <w:pPr>
      <w:spacing w:before="160" w:after="0"/>
      <w:ind w:left="227"/>
    </w:pPr>
    <w:rPr>
      <w:rFonts w:ascii="Abadi MT Condensed Light" w:hAnsi="Abadi MT Condensed Light" w:cs="Arial"/>
      <w:b/>
      <w:iCs/>
      <w:color w:val="000080"/>
      <w:sz w:val="24"/>
      <w:szCs w:val="28"/>
    </w:rPr>
  </w:style>
  <w:style w:type="paragraph" w:customStyle="1" w:styleId="Quotation">
    <w:name w:val="Quotation"/>
    <w:basedOn w:val="Normal"/>
    <w:next w:val="Normal"/>
    <w:rsid w:val="00997860"/>
    <w:pPr>
      <w:spacing w:after="240" w:line="280" w:lineRule="exact"/>
      <w:ind w:left="567" w:right="658"/>
    </w:pPr>
    <w:rPr>
      <w:i/>
      <w:sz w:val="18"/>
    </w:rPr>
  </w:style>
  <w:style w:type="paragraph" w:customStyle="1" w:styleId="NormalNoSpacing">
    <w:name w:val="Normal No Spacing"/>
    <w:basedOn w:val="Normal"/>
    <w:rsid w:val="00867454"/>
    <w:pPr>
      <w:spacing w:before="0" w:after="0" w:line="240" w:lineRule="auto"/>
    </w:pPr>
    <w:rPr>
      <w:rFonts w:ascii="Arial" w:hAnsi="Arial"/>
      <w:sz w:val="22"/>
    </w:rPr>
  </w:style>
  <w:style w:type="paragraph" w:customStyle="1" w:styleId="CharCharChar">
    <w:name w:val="Char Char Char"/>
    <w:basedOn w:val="Normal"/>
    <w:rsid w:val="00867454"/>
    <w:pPr>
      <w:spacing w:before="0" w:after="0" w:line="240" w:lineRule="auto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rsid w:val="008E23BB"/>
    <w:pPr>
      <w:spacing w:before="0" w:after="0" w:line="240" w:lineRule="auto"/>
    </w:pPr>
    <w:rPr>
      <w:rFonts w:ascii="Times New Roman" w:hAnsi="Times New Roman"/>
      <w:sz w:val="22"/>
      <w:szCs w:val="20"/>
      <w:lang w:eastAsia="en-AU"/>
    </w:rPr>
  </w:style>
  <w:style w:type="paragraph" w:customStyle="1" w:styleId="msoaddress">
    <w:name w:val="msoaddress"/>
    <w:rsid w:val="00B83DAC"/>
    <w:rPr>
      <w:rFonts w:ascii="Comic Sans MS" w:hAnsi="Comic Sans MS"/>
      <w:color w:val="000000"/>
      <w:kern w:val="28"/>
      <w:sz w:val="15"/>
      <w:szCs w:val="15"/>
      <w:lang w:val="en-US" w:eastAsia="en-US"/>
    </w:rPr>
  </w:style>
  <w:style w:type="character" w:styleId="Hyperlink">
    <w:name w:val="Hyperlink"/>
    <w:basedOn w:val="DefaultParagraphFont"/>
    <w:rsid w:val="00B83DAC"/>
    <w:rPr>
      <w:color w:val="0000FF"/>
      <w:u w:val="single"/>
    </w:rPr>
  </w:style>
  <w:style w:type="paragraph" w:styleId="BalloonText">
    <w:name w:val="Balloon Text"/>
    <w:basedOn w:val="Normal"/>
    <w:semiHidden/>
    <w:rsid w:val="002871C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13D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3D79"/>
  </w:style>
  <w:style w:type="paragraph" w:styleId="ListBullet">
    <w:name w:val="List Bullet"/>
    <w:basedOn w:val="Normal"/>
    <w:rsid w:val="00475FCD"/>
    <w:pPr>
      <w:numPr>
        <w:numId w:val="1"/>
      </w:numPr>
    </w:pPr>
  </w:style>
  <w:style w:type="character" w:customStyle="1" w:styleId="Heading5Char">
    <w:name w:val="Heading 5 Char"/>
    <w:basedOn w:val="DefaultParagraphFont"/>
    <w:link w:val="Heading5"/>
    <w:rsid w:val="00370578"/>
    <w:rPr>
      <w:rFonts w:ascii="Arial" w:hAnsi="Arial"/>
      <w:b/>
      <w:sz w:val="2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70578"/>
    <w:pPr>
      <w:spacing w:before="0" w:after="200" w:line="240" w:lineRule="auto"/>
      <w:ind w:left="720"/>
      <w:contextualSpacing/>
    </w:pPr>
    <w:rPr>
      <w:rFonts w:ascii="Cambria" w:eastAsia="Cambria" w:hAnsi="Cambria"/>
      <w:sz w:val="24"/>
      <w:lang w:val="en-US"/>
    </w:rPr>
  </w:style>
  <w:style w:type="paragraph" w:styleId="FootnoteText">
    <w:name w:val="footnote text"/>
    <w:basedOn w:val="Normal"/>
    <w:link w:val="FootnoteTextChar"/>
    <w:semiHidden/>
    <w:rsid w:val="00CB7246"/>
    <w:pPr>
      <w:spacing w:before="0" w:after="0" w:line="240" w:lineRule="auto"/>
    </w:pPr>
    <w:rPr>
      <w:rFonts w:ascii="Times New Roman" w:eastAsia="Calibri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CB7246"/>
    <w:rPr>
      <w:rFonts w:eastAsia="Calibri"/>
      <w:lang w:val="en-AU" w:eastAsia="en-US" w:bidi="ar-SA"/>
    </w:rPr>
  </w:style>
  <w:style w:type="character" w:styleId="FootnoteReference">
    <w:name w:val="footnote reference"/>
    <w:basedOn w:val="DefaultParagraphFont"/>
    <w:semiHidden/>
    <w:rsid w:val="00CB7246"/>
    <w:rPr>
      <w:rFonts w:cs="Times New Roman"/>
      <w:vertAlign w:val="superscript"/>
    </w:rPr>
  </w:style>
  <w:style w:type="paragraph" w:styleId="Date">
    <w:name w:val="Date"/>
    <w:basedOn w:val="Normal"/>
    <w:next w:val="Normal"/>
    <w:rsid w:val="0028377A"/>
  </w:style>
  <w:style w:type="character" w:customStyle="1" w:styleId="CharChar1">
    <w:name w:val="Char Char1"/>
    <w:basedOn w:val="DefaultParagraphFont"/>
    <w:rsid w:val="00EA21D4"/>
    <w:rPr>
      <w:lang w:val="en-US"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0D2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35C14"/>
    <w:rPr>
      <w:color w:val="808080"/>
    </w:rPr>
  </w:style>
  <w:style w:type="paragraph" w:styleId="Header">
    <w:name w:val="header"/>
    <w:basedOn w:val="Normal"/>
    <w:link w:val="HeaderChar"/>
    <w:unhideWhenUsed/>
    <w:rsid w:val="001B608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1B6088"/>
    <w:rPr>
      <w:rFonts w:ascii="Verdana" w:hAnsi="Verdan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mary1\Dropbox\COUNSELLING%20MATERIAL\1-REFERRAL%20FORM\referral%20form%20update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44C84E558A479E80DBC4B3A7154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95A7F-EB9F-43EB-BFD9-C0A1394E05A7}"/>
      </w:docPartPr>
      <w:docPartBody>
        <w:p w:rsidR="003C7E31" w:rsidRDefault="00465620" w:rsidP="00465620">
          <w:pPr>
            <w:pStyle w:val="D944C84E558A479E80DBC4B3A7154B845"/>
          </w:pPr>
          <w:r w:rsidRPr="0079135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DBECF2CEB4E047C2AA7CAF1749B5F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ECDEE-DBA3-4F36-824D-769B67904D1A}"/>
      </w:docPartPr>
      <w:docPartBody>
        <w:p w:rsidR="003C7E31" w:rsidRDefault="00465620" w:rsidP="00465620">
          <w:pPr>
            <w:pStyle w:val="DBECF2CEB4E047C2AA7CAF1749B5FF894"/>
          </w:pPr>
          <w:r w:rsidRPr="0079135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FA7BC8FD11C64EB48589F80395C54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1E5BF-3322-4103-9E6A-EDA75E141E08}"/>
      </w:docPartPr>
      <w:docPartBody>
        <w:p w:rsidR="003C7E31" w:rsidRDefault="00465620" w:rsidP="00465620">
          <w:pPr>
            <w:pStyle w:val="FA7BC8FD11C64EB48589F80395C540B74"/>
          </w:pPr>
          <w:r w:rsidRPr="0079135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259AA09B6574801B3DCDAB161A53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8D881-BBE4-4193-A2EB-93A19812AE67}"/>
      </w:docPartPr>
      <w:docPartBody>
        <w:p w:rsidR="003C7E31" w:rsidRDefault="00465620" w:rsidP="00465620">
          <w:pPr>
            <w:pStyle w:val="5259AA09B6574801B3DCDAB161A5300D4"/>
          </w:pPr>
          <w:r w:rsidRPr="0079135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BE86E17AED0C49D297838F6C1E42F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615AA-D10C-4D52-BCD6-99AF93D5EB0A}"/>
      </w:docPartPr>
      <w:docPartBody>
        <w:p w:rsidR="00E324C4" w:rsidRDefault="00465620" w:rsidP="00465620">
          <w:pPr>
            <w:pStyle w:val="BE86E17AED0C49D297838F6C1E42F4AF"/>
          </w:pPr>
          <w:r w:rsidRPr="00791354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DEE51DE836E54C5D911D6FE9F56FC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C95AA-7CF2-4649-8D0B-6D3F2648D597}"/>
      </w:docPartPr>
      <w:docPartBody>
        <w:p w:rsidR="00000000" w:rsidRDefault="002F145E" w:rsidP="002F145E">
          <w:pPr>
            <w:pStyle w:val="DEE51DE836E54C5D911D6FE9F56FC13E"/>
          </w:pPr>
          <w:r w:rsidRPr="0079135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2A5D1CB6494A49B58B3AC4E410A0E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FFA8E-1F72-4A5C-8FA4-C8EDEA4C88F8}"/>
      </w:docPartPr>
      <w:docPartBody>
        <w:p w:rsidR="00000000" w:rsidRDefault="002F145E" w:rsidP="002F145E">
          <w:pPr>
            <w:pStyle w:val="2A5D1CB6494A49B58B3AC4E410A0E263"/>
          </w:pPr>
          <w:r w:rsidRPr="0079135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45BFF2137BF4F928FD71CDDDBF78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DFFB7-546B-4DA3-B589-036CA967C786}"/>
      </w:docPartPr>
      <w:docPartBody>
        <w:p w:rsidR="00000000" w:rsidRDefault="002F145E" w:rsidP="002F145E">
          <w:pPr>
            <w:pStyle w:val="E45BFF2137BF4F928FD71CDDDBF78114"/>
          </w:pPr>
          <w:r w:rsidRPr="00791354">
            <w:rPr>
              <w:rStyle w:val="PlaceholderText"/>
              <w:rFonts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9BE"/>
    <w:rsid w:val="00131174"/>
    <w:rsid w:val="002A2C9C"/>
    <w:rsid w:val="002B29BE"/>
    <w:rsid w:val="002F145E"/>
    <w:rsid w:val="003C7E31"/>
    <w:rsid w:val="00465620"/>
    <w:rsid w:val="00527A6F"/>
    <w:rsid w:val="005937B0"/>
    <w:rsid w:val="008464C1"/>
    <w:rsid w:val="00910D1A"/>
    <w:rsid w:val="00A649A0"/>
    <w:rsid w:val="00E3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45E"/>
    <w:rPr>
      <w:color w:val="808080"/>
    </w:rPr>
  </w:style>
  <w:style w:type="paragraph" w:customStyle="1" w:styleId="BE86E17AED0C49D297838F6C1E42F4AF">
    <w:name w:val="BE86E17AED0C49D297838F6C1E42F4AF"/>
    <w:rsid w:val="00465620"/>
    <w:pPr>
      <w:spacing w:before="120" w:after="120" w:line="260" w:lineRule="atLeast"/>
    </w:pPr>
    <w:rPr>
      <w:rFonts w:ascii="Verdana" w:eastAsia="Times New Roman" w:hAnsi="Verdana" w:cs="Times New Roman"/>
      <w:sz w:val="20"/>
      <w:szCs w:val="24"/>
      <w:lang w:eastAsia="en-US"/>
    </w:rPr>
  </w:style>
  <w:style w:type="paragraph" w:customStyle="1" w:styleId="D944C84E558A479E80DBC4B3A7154B845">
    <w:name w:val="D944C84E558A479E80DBC4B3A7154B845"/>
    <w:rsid w:val="00465620"/>
    <w:pPr>
      <w:spacing w:before="120" w:after="120" w:line="260" w:lineRule="atLeast"/>
    </w:pPr>
    <w:rPr>
      <w:rFonts w:ascii="Verdana" w:eastAsia="Times New Roman" w:hAnsi="Verdana" w:cs="Times New Roman"/>
      <w:sz w:val="20"/>
      <w:szCs w:val="24"/>
      <w:lang w:eastAsia="en-US"/>
    </w:rPr>
  </w:style>
  <w:style w:type="paragraph" w:customStyle="1" w:styleId="DBECF2CEB4E047C2AA7CAF1749B5FF894">
    <w:name w:val="DBECF2CEB4E047C2AA7CAF1749B5FF894"/>
    <w:rsid w:val="00465620"/>
    <w:pPr>
      <w:spacing w:before="120" w:after="120" w:line="260" w:lineRule="atLeast"/>
    </w:pPr>
    <w:rPr>
      <w:rFonts w:ascii="Verdana" w:eastAsia="Times New Roman" w:hAnsi="Verdana" w:cs="Times New Roman"/>
      <w:sz w:val="20"/>
      <w:szCs w:val="24"/>
      <w:lang w:eastAsia="en-US"/>
    </w:rPr>
  </w:style>
  <w:style w:type="paragraph" w:customStyle="1" w:styleId="DEE51DE836E54C5D911D6FE9F56FC13E">
    <w:name w:val="DEE51DE836E54C5D911D6FE9F56FC13E"/>
    <w:rsid w:val="002F14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7BC8FD11C64EB48589F80395C540B74">
    <w:name w:val="FA7BC8FD11C64EB48589F80395C540B74"/>
    <w:rsid w:val="00465620"/>
    <w:pPr>
      <w:spacing w:before="120" w:after="120" w:line="260" w:lineRule="atLeast"/>
    </w:pPr>
    <w:rPr>
      <w:rFonts w:ascii="Verdana" w:eastAsia="Times New Roman" w:hAnsi="Verdana" w:cs="Times New Roman"/>
      <w:sz w:val="20"/>
      <w:szCs w:val="24"/>
      <w:lang w:eastAsia="en-US"/>
    </w:rPr>
  </w:style>
  <w:style w:type="paragraph" w:customStyle="1" w:styleId="5259AA09B6574801B3DCDAB161A5300D4">
    <w:name w:val="5259AA09B6574801B3DCDAB161A5300D4"/>
    <w:rsid w:val="00465620"/>
    <w:pPr>
      <w:spacing w:before="120" w:after="120" w:line="260" w:lineRule="atLeast"/>
    </w:pPr>
    <w:rPr>
      <w:rFonts w:ascii="Verdana" w:eastAsia="Times New Roman" w:hAnsi="Verdana" w:cs="Times New Roman"/>
      <w:sz w:val="20"/>
      <w:szCs w:val="24"/>
      <w:lang w:eastAsia="en-US"/>
    </w:rPr>
  </w:style>
  <w:style w:type="paragraph" w:customStyle="1" w:styleId="1B00DE3615D44AE9B488BBFF2D38BB314">
    <w:name w:val="1B00DE3615D44AE9B488BBFF2D38BB314"/>
    <w:rsid w:val="00465620"/>
    <w:pPr>
      <w:spacing w:before="120" w:after="120" w:line="260" w:lineRule="atLeast"/>
    </w:pPr>
    <w:rPr>
      <w:rFonts w:ascii="Verdana" w:eastAsia="Times New Roman" w:hAnsi="Verdana" w:cs="Times New Roman"/>
      <w:sz w:val="20"/>
      <w:szCs w:val="24"/>
      <w:lang w:eastAsia="en-US"/>
    </w:rPr>
  </w:style>
  <w:style w:type="paragraph" w:customStyle="1" w:styleId="2A5D1CB6494A49B58B3AC4E410A0E263">
    <w:name w:val="2A5D1CB6494A49B58B3AC4E410A0E263"/>
    <w:rsid w:val="002F14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5BFF2137BF4F928FD71CDDDBF78114">
    <w:name w:val="E45BFF2137BF4F928FD71CDDDBF78114"/>
    <w:rsid w:val="002F14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16FE9EC35D4DF6A53AF55F0E2487C13">
    <w:name w:val="8816FE9EC35D4DF6A53AF55F0E2487C13"/>
    <w:rsid w:val="00465620"/>
    <w:pPr>
      <w:spacing w:before="120" w:after="120" w:line="260" w:lineRule="atLeast"/>
    </w:pPr>
    <w:rPr>
      <w:rFonts w:ascii="Verdana" w:eastAsia="Times New Roman" w:hAnsi="Verdana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C4ACCA14E524388C6D3099AF8D4C2" ma:contentTypeVersion="15" ma:contentTypeDescription="Create a new document." ma:contentTypeScope="" ma:versionID="4200178a2cccf04cda0c511742e8d433">
  <xsd:schema xmlns:xsd="http://www.w3.org/2001/XMLSchema" xmlns:xs="http://www.w3.org/2001/XMLSchema" xmlns:p="http://schemas.microsoft.com/office/2006/metadata/properties" xmlns:ns2="3469510a-f494-424f-83ca-239f6d0f99ab" xmlns:ns3="ad8d5bb7-b8f1-4f86-a57b-826870823368" targetNamespace="http://schemas.microsoft.com/office/2006/metadata/properties" ma:root="true" ma:fieldsID="d84b079ba42ab6beaeaff954e4c4282a" ns2:_="" ns3:_="">
    <xsd:import namespace="3469510a-f494-424f-83ca-239f6d0f99ab"/>
    <xsd:import namespace="ad8d5bb7-b8f1-4f86-a57b-826870823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9510a-f494-424f-83ca-239f6d0f9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ff6f95-3842-417d-b8b6-2059764c1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d5bb7-b8f1-4f86-a57b-8268708233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a3d09e-2b9d-436e-999b-cc654117e24f}" ma:internalName="TaxCatchAll" ma:showField="CatchAllData" ma:web="ad8d5bb7-b8f1-4f86-a57b-826870823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9510a-f494-424f-83ca-239f6d0f99ab">
      <Terms xmlns="http://schemas.microsoft.com/office/infopath/2007/PartnerControls"/>
    </lcf76f155ced4ddcb4097134ff3c332f>
    <TaxCatchAll xmlns="ad8d5bb7-b8f1-4f86-a57b-8268708233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B209A-CEDC-4B08-A32B-82CC7490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9510a-f494-424f-83ca-239f6d0f99ab"/>
    <ds:schemaRef ds:uri="ad8d5bb7-b8f1-4f86-a57b-826870823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F8C3A-B2D5-491F-99F3-072313294916}">
  <ds:schemaRefs>
    <ds:schemaRef ds:uri="http://schemas.microsoft.com/office/2006/metadata/properties"/>
    <ds:schemaRef ds:uri="http://schemas.microsoft.com/office/infopath/2007/PartnerControls"/>
    <ds:schemaRef ds:uri="3469510a-f494-424f-83ca-239f6d0f99ab"/>
    <ds:schemaRef ds:uri="ad8d5bb7-b8f1-4f86-a57b-826870823368"/>
  </ds:schemaRefs>
</ds:datastoreItem>
</file>

<file path=customXml/itemProps3.xml><?xml version="1.0" encoding="utf-8"?>
<ds:datastoreItem xmlns:ds="http://schemas.openxmlformats.org/officeDocument/2006/customXml" ds:itemID="{A38221A3-5A9B-4425-8DEE-8E58E324A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referral form updated.dotx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KPPM</Company>
  <LinksUpToDate>false</LinksUpToDate>
  <CharactersWithSpaces>546</CharactersWithSpaces>
  <SharedDoc>false</SharedDoc>
  <HLinks>
    <vt:vector size="12" baseType="variant">
      <vt:variant>
        <vt:i4>3932197</vt:i4>
      </vt:variant>
      <vt:variant>
        <vt:i4>3</vt:i4>
      </vt:variant>
      <vt:variant>
        <vt:i4>0</vt:i4>
      </vt:variant>
      <vt:variant>
        <vt:i4>5</vt:i4>
      </vt:variant>
      <vt:variant>
        <vt:lpwstr>http://www.lossandgrief.com.au/</vt:lpwstr>
      </vt:variant>
      <vt:variant>
        <vt:lpwstr/>
      </vt:variant>
      <vt:variant>
        <vt:i4>5767211</vt:i4>
      </vt:variant>
      <vt:variant>
        <vt:i4>0</vt:i4>
      </vt:variant>
      <vt:variant>
        <vt:i4>0</vt:i4>
      </vt:variant>
      <vt:variant>
        <vt:i4>5</vt:i4>
      </vt:variant>
      <vt:variant>
        <vt:lpwstr>mailto:sacredhc@bigpond.net.au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Rosemary1</dc:creator>
  <cp:lastModifiedBy>Tracey Watters</cp:lastModifiedBy>
  <cp:revision>2</cp:revision>
  <cp:lastPrinted>2009-08-31T06:54:00Z</cp:lastPrinted>
  <dcterms:created xsi:type="dcterms:W3CDTF">2024-12-05T01:15:00Z</dcterms:created>
  <dcterms:modified xsi:type="dcterms:W3CDTF">2024-12-05T01:15:00Z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0x01010056BC4ACCA14E524388C6D3099AF8D4C2</vt:lpwstr>
  </property>
  <property fmtid="{D5CDD505-2E9C-101B-9397-08002B2CF9AE}" pid="3" name="MediaServiceImageTags">
    <vt:lpwstr/>
  </property>
</Properties>
</file>